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7A22" w14:textId="2438339C" w:rsidR="001C4175" w:rsidRDefault="00B21F8C" w:rsidP="00B21F8C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CB7302" w:rsidRPr="004F7EF5">
        <w:rPr>
          <w:sz w:val="23"/>
          <w:szCs w:val="23"/>
        </w:rPr>
        <w:t>PATVIRTINTA</w:t>
      </w:r>
    </w:p>
    <w:p w14:paraId="6C0B7BC1" w14:textId="39379411" w:rsidR="00CB7302" w:rsidRDefault="00B21F8C" w:rsidP="00B21F8C">
      <w:pPr>
        <w:rPr>
          <w:bCs/>
          <w:szCs w:val="24"/>
        </w:rPr>
      </w:pPr>
      <w:r>
        <w:rPr>
          <w:rFonts w:eastAsia="Calibri"/>
          <w:sz w:val="23"/>
          <w:szCs w:val="23"/>
        </w:rPr>
        <w:t xml:space="preserve">                                                                                               </w:t>
      </w:r>
      <w:r w:rsidR="00CB7302" w:rsidRPr="00CB7302">
        <w:rPr>
          <w:rFonts w:eastAsia="Calibri"/>
          <w:sz w:val="23"/>
          <w:szCs w:val="23"/>
        </w:rPr>
        <w:t>Lietuvos Respublikos aplinkos ministerijos</w:t>
      </w:r>
    </w:p>
    <w:p w14:paraId="09672F44" w14:textId="434E0708" w:rsidR="001C4175" w:rsidRDefault="00B21F8C" w:rsidP="00B21F8C">
      <w:pPr>
        <w:rPr>
          <w:bCs/>
          <w:szCs w:val="24"/>
        </w:rPr>
      </w:pPr>
      <w:r>
        <w:rPr>
          <w:rFonts w:eastAsia="Calibri"/>
          <w:sz w:val="23"/>
          <w:szCs w:val="23"/>
        </w:rPr>
        <w:t xml:space="preserve">                                                                                              </w:t>
      </w:r>
      <w:r w:rsidR="00337EC7">
        <w:rPr>
          <w:rFonts w:eastAsia="Calibri"/>
          <w:sz w:val="23"/>
          <w:szCs w:val="23"/>
        </w:rPr>
        <w:t xml:space="preserve"> </w:t>
      </w:r>
      <w:r w:rsidR="00CB7302" w:rsidRPr="00CB7302">
        <w:rPr>
          <w:rFonts w:eastAsia="Calibri"/>
          <w:sz w:val="23"/>
          <w:szCs w:val="23"/>
        </w:rPr>
        <w:t>Aplinkos projektų valdymo agentūros</w:t>
      </w:r>
    </w:p>
    <w:p w14:paraId="1D8A207F" w14:textId="23708A7C" w:rsidR="00CB7302" w:rsidRDefault="00B21F8C" w:rsidP="00B21F8C">
      <w:pPr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</w:t>
      </w:r>
      <w:r w:rsidR="00337EC7">
        <w:rPr>
          <w:sz w:val="23"/>
          <w:szCs w:val="23"/>
        </w:rPr>
        <w:t xml:space="preserve"> </w:t>
      </w:r>
      <w:bookmarkStart w:id="0" w:name="_GoBack"/>
      <w:bookmarkEnd w:id="0"/>
      <w:r w:rsidR="00CB7302" w:rsidRPr="004F7EF5">
        <w:rPr>
          <w:sz w:val="23"/>
          <w:szCs w:val="23"/>
        </w:rPr>
        <w:t xml:space="preserve">direktoriaus </w:t>
      </w:r>
      <w:r w:rsidR="00CB7302" w:rsidRPr="00AD680E">
        <w:rPr>
          <w:color w:val="000000"/>
          <w:sz w:val="23"/>
          <w:szCs w:val="23"/>
        </w:rPr>
        <w:t>2020 m</w:t>
      </w:r>
      <w:r w:rsidR="00CB7302">
        <w:rPr>
          <w:color w:val="000000"/>
          <w:sz w:val="23"/>
          <w:szCs w:val="23"/>
        </w:rPr>
        <w:t>.</w:t>
      </w:r>
      <w:r w:rsidR="00CB7302" w:rsidRPr="00AD680E">
        <w:rPr>
          <w:color w:val="000000"/>
          <w:sz w:val="23"/>
          <w:szCs w:val="23"/>
        </w:rPr>
        <w:t xml:space="preserve"> </w:t>
      </w:r>
      <w:r w:rsidR="00126099">
        <w:rPr>
          <w:color w:val="000000"/>
          <w:sz w:val="23"/>
          <w:szCs w:val="23"/>
        </w:rPr>
        <w:t>spalio</w:t>
      </w:r>
      <w:r w:rsidR="00CB7302">
        <w:rPr>
          <w:color w:val="000000"/>
          <w:sz w:val="23"/>
          <w:szCs w:val="23"/>
        </w:rPr>
        <w:t xml:space="preserve"> </w:t>
      </w:r>
      <w:r w:rsidR="00126099">
        <w:rPr>
          <w:color w:val="000000"/>
          <w:sz w:val="23"/>
          <w:szCs w:val="23"/>
          <w:lang w:val="en-US"/>
        </w:rPr>
        <w:t>28</w:t>
      </w:r>
      <w:r w:rsidR="00CB7302" w:rsidRPr="00AD680E">
        <w:rPr>
          <w:color w:val="000000"/>
          <w:sz w:val="23"/>
          <w:szCs w:val="23"/>
        </w:rPr>
        <w:t xml:space="preserve"> d. įsakymu Nr.</w:t>
      </w:r>
      <w:r w:rsidR="00CB7302">
        <w:rPr>
          <w:color w:val="000000"/>
          <w:sz w:val="23"/>
          <w:szCs w:val="23"/>
        </w:rPr>
        <w:t xml:space="preserve"> T1-</w:t>
      </w:r>
      <w:r w:rsidR="00126099" w:rsidRPr="00126099">
        <w:rPr>
          <w:color w:val="000000"/>
          <w:sz w:val="23"/>
          <w:szCs w:val="23"/>
        </w:rPr>
        <w:t>299</w:t>
      </w:r>
    </w:p>
    <w:p w14:paraId="1D765204" w14:textId="77777777" w:rsidR="00CB7302" w:rsidRDefault="00CB7302" w:rsidP="001C4175">
      <w:pPr>
        <w:jc w:val="right"/>
        <w:rPr>
          <w:bCs/>
          <w:szCs w:val="24"/>
        </w:rPr>
      </w:pPr>
    </w:p>
    <w:p w14:paraId="46BE69AC" w14:textId="77777777" w:rsidR="00CB7302" w:rsidRDefault="00CB7302" w:rsidP="001C4175">
      <w:pPr>
        <w:jc w:val="right"/>
        <w:rPr>
          <w:bCs/>
          <w:szCs w:val="24"/>
        </w:rPr>
      </w:pPr>
    </w:p>
    <w:p w14:paraId="5DD04B7E" w14:textId="77777777" w:rsidR="001C4175" w:rsidRDefault="0019311D" w:rsidP="00965F9C">
      <w:pPr>
        <w:pStyle w:val="Antrat5"/>
        <w:jc w:val="center"/>
        <w:rPr>
          <w:bCs/>
          <w:szCs w:val="24"/>
          <w:u w:val="single"/>
        </w:rPr>
      </w:pPr>
      <w:r w:rsidRPr="00F61338">
        <w:rPr>
          <w:bCs/>
          <w:szCs w:val="24"/>
          <w:u w:val="single"/>
        </w:rPr>
        <w:t>P</w:t>
      </w:r>
      <w:r w:rsidR="00965F9C" w:rsidRPr="00F61338">
        <w:rPr>
          <w:bCs/>
          <w:szCs w:val="24"/>
          <w:u w:val="single"/>
        </w:rPr>
        <w:t>ROJEKTO</w:t>
      </w:r>
    </w:p>
    <w:p w14:paraId="611D12EE" w14:textId="40F2456C" w:rsidR="001C4175" w:rsidRPr="00FC10AE" w:rsidRDefault="001C4175" w:rsidP="001C4175">
      <w:pPr>
        <w:pStyle w:val="Antrat5"/>
        <w:jc w:val="center"/>
        <w:rPr>
          <w:i/>
          <w:sz w:val="28"/>
          <w:szCs w:val="28"/>
        </w:rPr>
      </w:pPr>
      <w:r w:rsidRPr="00FC10AE">
        <w:rPr>
          <w:i/>
          <w:sz w:val="28"/>
          <w:szCs w:val="28"/>
        </w:rPr>
        <w:t xml:space="preserve">&lt;įrašyti projekto pavadinimą ir </w:t>
      </w:r>
      <w:r w:rsidR="00F101BA">
        <w:rPr>
          <w:i/>
          <w:sz w:val="28"/>
          <w:szCs w:val="28"/>
        </w:rPr>
        <w:t xml:space="preserve">subsidijos teikimo </w:t>
      </w:r>
      <w:r w:rsidRPr="00FC10AE">
        <w:rPr>
          <w:i/>
          <w:sz w:val="28"/>
          <w:szCs w:val="28"/>
        </w:rPr>
        <w:t>sutarties Nr.&gt;</w:t>
      </w:r>
    </w:p>
    <w:p w14:paraId="01E97AC6" w14:textId="6EBE0219" w:rsidR="0019311D" w:rsidRPr="00F61338" w:rsidRDefault="00965F9C" w:rsidP="00965F9C">
      <w:pPr>
        <w:pStyle w:val="Antrat5"/>
        <w:jc w:val="center"/>
        <w:rPr>
          <w:bCs/>
          <w:szCs w:val="24"/>
          <w:u w:val="single"/>
        </w:rPr>
      </w:pPr>
      <w:r w:rsidRPr="00F61338">
        <w:rPr>
          <w:bCs/>
          <w:szCs w:val="24"/>
          <w:u w:val="single"/>
        </w:rPr>
        <w:t>GALUTINIO ĮGYVENDINIMO ATASKAIT</w:t>
      </w:r>
      <w:r w:rsidR="00A85803">
        <w:rPr>
          <w:bCs/>
          <w:szCs w:val="24"/>
          <w:u w:val="single"/>
        </w:rPr>
        <w:t>A</w:t>
      </w:r>
    </w:p>
    <w:p w14:paraId="285CBBB3" w14:textId="77777777" w:rsidR="0019311D" w:rsidRPr="00F61338" w:rsidRDefault="0019311D" w:rsidP="00325EF5">
      <w:pPr>
        <w:pStyle w:val="Antrat5"/>
        <w:ind w:left="6200"/>
        <w:rPr>
          <w:bCs/>
          <w:u w:val="single"/>
        </w:rPr>
      </w:pPr>
    </w:p>
    <w:p w14:paraId="05B8BF73" w14:textId="77777777" w:rsidR="0019311D" w:rsidRPr="00F61338" w:rsidRDefault="0019311D">
      <w:pPr>
        <w:rPr>
          <w:sz w:val="22"/>
          <w:szCs w:val="22"/>
        </w:rPr>
      </w:pP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</w:p>
    <w:p w14:paraId="1B954644" w14:textId="7079123C" w:rsidR="0019311D" w:rsidRPr="00F61338" w:rsidRDefault="0019311D">
      <w:pPr>
        <w:rPr>
          <w:b/>
          <w:sz w:val="22"/>
          <w:szCs w:val="22"/>
        </w:rPr>
      </w:pPr>
      <w:r w:rsidRPr="00F61338">
        <w:rPr>
          <w:sz w:val="22"/>
          <w:szCs w:val="22"/>
        </w:rPr>
        <w:t xml:space="preserve">                                                      </w:t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sz w:val="22"/>
          <w:szCs w:val="22"/>
        </w:rPr>
        <w:tab/>
      </w:r>
      <w:r w:rsidRPr="00F61338">
        <w:rPr>
          <w:b/>
          <w:bCs/>
          <w:sz w:val="22"/>
          <w:szCs w:val="22"/>
        </w:rPr>
        <w:t>20</w:t>
      </w:r>
      <w:r w:rsidR="002A34CC">
        <w:rPr>
          <w:b/>
          <w:bCs/>
          <w:sz w:val="22"/>
          <w:szCs w:val="22"/>
          <w:lang w:val="en-US"/>
        </w:rPr>
        <w:t>2</w:t>
      </w:r>
      <w:r w:rsidR="002A34CC">
        <w:rPr>
          <w:b/>
          <w:bCs/>
          <w:sz w:val="22"/>
          <w:szCs w:val="22"/>
          <w:u w:val="single"/>
          <w:lang w:val="en-US"/>
        </w:rPr>
        <w:t xml:space="preserve"> </w:t>
      </w:r>
      <w:r w:rsidRPr="00F61338">
        <w:rPr>
          <w:b/>
          <w:bCs/>
          <w:sz w:val="22"/>
          <w:szCs w:val="22"/>
        </w:rPr>
        <w:t xml:space="preserve">  m. </w:t>
      </w:r>
      <w:r w:rsidR="002A34CC">
        <w:rPr>
          <w:b/>
          <w:bCs/>
          <w:sz w:val="22"/>
          <w:szCs w:val="22"/>
          <w:u w:val="single"/>
        </w:rPr>
        <w:t xml:space="preserve">                         </w:t>
      </w:r>
      <w:r w:rsidR="002A34CC">
        <w:rPr>
          <w:b/>
          <w:bCs/>
          <w:sz w:val="22"/>
          <w:szCs w:val="22"/>
        </w:rPr>
        <w:t xml:space="preserve">    </w:t>
      </w:r>
      <w:r w:rsidR="008354E5">
        <w:rPr>
          <w:b/>
          <w:bCs/>
          <w:sz w:val="22"/>
          <w:szCs w:val="22"/>
        </w:rPr>
        <w:t>__</w:t>
      </w:r>
      <w:r w:rsidRPr="00F61338">
        <w:rPr>
          <w:b/>
          <w:bCs/>
          <w:sz w:val="22"/>
          <w:szCs w:val="22"/>
        </w:rPr>
        <w:t xml:space="preserve">     d. </w:t>
      </w:r>
    </w:p>
    <w:tbl>
      <w:tblPr>
        <w:tblpPr w:leftFromText="180" w:rightFromText="180" w:vertAnchor="text" w:horzAnchor="margin" w:tblpX="8" w:tblpY="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4536"/>
      </w:tblGrid>
      <w:tr w:rsidR="00477CA0" w:rsidRPr="00477CA0" w14:paraId="38450627" w14:textId="77777777" w:rsidTr="001C4175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D19114" w14:textId="77777777" w:rsidR="00477CA0" w:rsidRPr="00477CA0" w:rsidRDefault="00477CA0" w:rsidP="002E79D1">
            <w:pPr>
              <w:pStyle w:val="Antrat4"/>
              <w:rPr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B56DFA" w14:textId="36210535" w:rsidR="00477CA0" w:rsidRPr="00C50E7F" w:rsidRDefault="00477CA0" w:rsidP="002E79D1">
            <w:pPr>
              <w:pStyle w:val="Antrat4"/>
              <w:rPr>
                <w:sz w:val="22"/>
                <w:szCs w:val="22"/>
              </w:rPr>
            </w:pPr>
            <w:r w:rsidRPr="00C50E7F">
              <w:rPr>
                <w:sz w:val="22"/>
                <w:szCs w:val="22"/>
              </w:rPr>
              <w:t xml:space="preserve">Pareiškėjo duomenys: </w:t>
            </w:r>
          </w:p>
          <w:p w14:paraId="7348F066" w14:textId="77777777" w:rsidR="00477CA0" w:rsidRPr="009A2212" w:rsidRDefault="00477CA0" w:rsidP="002E79D1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B7E6D" w14:textId="77777777" w:rsidR="00477CA0" w:rsidRPr="00C50E7F" w:rsidRDefault="00477CA0" w:rsidP="002E79D1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 w:val="22"/>
                <w:szCs w:val="22"/>
              </w:rPr>
            </w:pPr>
            <w:r w:rsidRPr="00C50E7F">
              <w:rPr>
                <w:b/>
                <w:bCs/>
                <w:sz w:val="22"/>
                <w:szCs w:val="22"/>
              </w:rPr>
              <w:t>pavadinimas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E01BA" w14:textId="77777777" w:rsidR="00477CA0" w:rsidRPr="00477CA0" w:rsidRDefault="00477CA0" w:rsidP="001D1139">
            <w:pPr>
              <w:rPr>
                <w:b/>
              </w:rPr>
            </w:pPr>
          </w:p>
        </w:tc>
      </w:tr>
      <w:tr w:rsidR="00477CA0" w:rsidRPr="00477CA0" w14:paraId="18094A5A" w14:textId="77777777" w:rsidTr="001C4175">
        <w:trPr>
          <w:trHeight w:val="330"/>
        </w:trPr>
        <w:tc>
          <w:tcPr>
            <w:tcW w:w="5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F05CB" w14:textId="77777777" w:rsidR="00477CA0" w:rsidRPr="00477CA0" w:rsidRDefault="00477CA0" w:rsidP="002E79D1">
            <w:pPr>
              <w:pStyle w:val="Antrat4"/>
              <w:rPr>
                <w:b w:val="0"/>
                <w:bCs w:val="0"/>
              </w:rPr>
            </w:pPr>
          </w:p>
        </w:tc>
        <w:tc>
          <w:tcPr>
            <w:tcW w:w="43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9C7E1" w14:textId="21B78967" w:rsidR="00477CA0" w:rsidRPr="009A2212" w:rsidRDefault="00477CA0" w:rsidP="002E79D1">
            <w:pPr>
              <w:pStyle w:val="Antrat4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5E80A" w14:textId="77777777" w:rsidR="00477CA0" w:rsidRPr="00C50E7F" w:rsidRDefault="00477CA0" w:rsidP="002E79D1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 w:val="22"/>
                <w:szCs w:val="22"/>
              </w:rPr>
            </w:pPr>
            <w:r w:rsidRPr="00C50E7F"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B7A8" w14:textId="77777777" w:rsidR="00477CA0" w:rsidRPr="00477CA0" w:rsidRDefault="00477CA0" w:rsidP="001D1139">
            <w:pPr>
              <w:rPr>
                <w:b/>
              </w:rPr>
            </w:pPr>
          </w:p>
        </w:tc>
      </w:tr>
      <w:tr w:rsidR="00477CA0" w:rsidRPr="00477CA0" w14:paraId="795E65E1" w14:textId="77777777" w:rsidTr="001E10C8">
        <w:trPr>
          <w:trHeight w:val="414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6BB0D" w14:textId="77777777" w:rsidR="00477CA0" w:rsidRPr="00477CA0" w:rsidRDefault="00477CA0" w:rsidP="00793F49"/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4329" w14:textId="5CA544A9" w:rsidR="00477CA0" w:rsidRPr="00C50E7F" w:rsidRDefault="001C4175" w:rsidP="001925D4">
            <w:pPr>
              <w:jc w:val="both"/>
              <w:rPr>
                <w:b/>
                <w:bCs/>
                <w:sz w:val="22"/>
                <w:szCs w:val="22"/>
              </w:rPr>
            </w:pPr>
            <w:r w:rsidRPr="00C50E7F">
              <w:rPr>
                <w:b/>
                <w:bCs/>
                <w:sz w:val="22"/>
                <w:szCs w:val="22"/>
              </w:rPr>
              <w:t>Už projekto įgyvendinimą atsakingas (-i) asmuo (-</w:t>
            </w:r>
            <w:proofErr w:type="spellStart"/>
            <w:r w:rsidRPr="00C50E7F">
              <w:rPr>
                <w:b/>
                <w:bCs/>
                <w:sz w:val="22"/>
                <w:szCs w:val="22"/>
              </w:rPr>
              <w:t>ys</w:t>
            </w:r>
            <w:proofErr w:type="spellEnd"/>
            <w:r w:rsidRPr="00C50E7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A76D9" w14:textId="42CBDF30" w:rsidR="00477CA0" w:rsidRPr="009A2212" w:rsidRDefault="001C4175" w:rsidP="00793F49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A2212">
              <w:rPr>
                <w:i/>
                <w:iCs/>
                <w:color w:val="767171"/>
                <w:sz w:val="22"/>
                <w:szCs w:val="22"/>
              </w:rPr>
              <w:t>&lt;įrašyti vardą pavardę, el. pašto adresą bei telefono Nr.&gt;</w:t>
            </w:r>
          </w:p>
        </w:tc>
      </w:tr>
      <w:tr w:rsidR="00477CA0" w:rsidRPr="00477CA0" w14:paraId="1AF2FADB" w14:textId="77777777" w:rsidTr="001E10C8">
        <w:trPr>
          <w:trHeight w:val="94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C6FE2" w14:textId="5E48E6E1" w:rsidR="00477CA0" w:rsidRPr="00477CA0" w:rsidRDefault="00477CA0" w:rsidP="00793F49">
            <w:r>
              <w:t>1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9A6C4" w14:textId="7824751C" w:rsidR="00477CA0" w:rsidRPr="009A7607" w:rsidRDefault="00477CA0" w:rsidP="001925D4">
            <w:pPr>
              <w:jc w:val="both"/>
              <w:rPr>
                <w:sz w:val="22"/>
                <w:szCs w:val="22"/>
              </w:rPr>
            </w:pPr>
            <w:r w:rsidRPr="009A7607">
              <w:rPr>
                <w:sz w:val="22"/>
                <w:szCs w:val="22"/>
              </w:rPr>
              <w:t xml:space="preserve">Projekto </w:t>
            </w:r>
            <w:r w:rsidR="009152A8" w:rsidRPr="009A7607">
              <w:rPr>
                <w:sz w:val="22"/>
                <w:szCs w:val="22"/>
              </w:rPr>
              <w:t>lėšomis įsigyt</w:t>
            </w:r>
            <w:r w:rsidR="001E10C8" w:rsidRPr="009A7607">
              <w:rPr>
                <w:sz w:val="22"/>
                <w:szCs w:val="22"/>
              </w:rPr>
              <w:t>os</w:t>
            </w:r>
            <w:r w:rsidR="009152A8" w:rsidRPr="009A7607">
              <w:rPr>
                <w:sz w:val="22"/>
                <w:szCs w:val="22"/>
              </w:rPr>
              <w:t xml:space="preserve"> įrang</w:t>
            </w:r>
            <w:r w:rsidR="001E10C8" w:rsidRPr="009A7607">
              <w:rPr>
                <w:sz w:val="22"/>
                <w:szCs w:val="22"/>
              </w:rPr>
              <w:t>os eksploatavimo vieta</w:t>
            </w:r>
            <w:r w:rsidR="009152A8" w:rsidRPr="009A7607">
              <w:rPr>
                <w:sz w:val="22"/>
                <w:szCs w:val="22"/>
              </w:rPr>
              <w:t xml:space="preserve"> </w:t>
            </w:r>
            <w:r w:rsidR="001C4175" w:rsidRPr="009A7607">
              <w:rPr>
                <w:sz w:val="22"/>
                <w:szCs w:val="22"/>
              </w:rPr>
              <w:t>atitinka Subsidijos teikimo sutartyje bei techninio įgyvendinimo ataskaitoje nurodytą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ECC47" w14:textId="46686C78" w:rsidR="00BA4E27" w:rsidRDefault="00BA4E27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9152A8"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629F7907" w14:textId="6B94A2CC" w:rsidR="00477CA0" w:rsidRPr="005D2AB6" w:rsidRDefault="00BA4E27" w:rsidP="005D2AB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9152A8" w:rsidRPr="009A2212">
              <w:rPr>
                <w:sz w:val="22"/>
                <w:szCs w:val="22"/>
              </w:rPr>
              <w:t xml:space="preserve">NE </w:t>
            </w:r>
            <w:r w:rsidR="005D2AB6">
              <w:rPr>
                <w:sz w:val="22"/>
                <w:szCs w:val="22"/>
              </w:rPr>
              <w:t>&lt;</w:t>
            </w:r>
            <w:r w:rsidR="005D2AB6" w:rsidRPr="009A2212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pateikiamas detalus paaiškinimas&gt;</w:t>
            </w:r>
            <w:r w:rsidR="001C4175" w:rsidRPr="009A2212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10C8" w:rsidRPr="00477CA0" w14:paraId="77C90240" w14:textId="77777777" w:rsidTr="001E10C8">
        <w:trPr>
          <w:trHeight w:val="94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3783F" w14:textId="756849A8" w:rsidR="001E10C8" w:rsidRDefault="001E10C8" w:rsidP="00793F49">
            <w:r>
              <w:t>2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85846" w14:textId="58B33F0C" w:rsidR="001E10C8" w:rsidRPr="009A7607" w:rsidRDefault="001E10C8" w:rsidP="001925D4">
            <w:pPr>
              <w:jc w:val="both"/>
              <w:rPr>
                <w:sz w:val="22"/>
                <w:szCs w:val="22"/>
              </w:rPr>
            </w:pPr>
            <w:r w:rsidRPr="009A7607">
              <w:rPr>
                <w:sz w:val="22"/>
                <w:szCs w:val="22"/>
              </w:rPr>
              <w:t xml:space="preserve">Projekto lėšomis įsigyta įranga eksploatuojama kaip numatyta </w:t>
            </w:r>
            <w:r w:rsidR="009A2212" w:rsidRPr="009A7607">
              <w:rPr>
                <w:sz w:val="22"/>
                <w:szCs w:val="22"/>
              </w:rPr>
              <w:t xml:space="preserve">Subsidijos teikimo  </w:t>
            </w:r>
            <w:r w:rsidRPr="009A7607">
              <w:rPr>
                <w:sz w:val="22"/>
                <w:szCs w:val="22"/>
              </w:rPr>
              <w:t>sutartyje</w:t>
            </w:r>
            <w:r w:rsidR="001925D4" w:rsidRPr="009A7607">
              <w:rPr>
                <w:sz w:val="22"/>
                <w:szCs w:val="22"/>
              </w:rPr>
              <w:t>/</w:t>
            </w:r>
            <w:r w:rsidRPr="009A7607">
              <w:rPr>
                <w:sz w:val="22"/>
                <w:szCs w:val="22"/>
              </w:rPr>
              <w:t>Paraiškoje ir</w:t>
            </w:r>
            <w:r w:rsidR="009A2212" w:rsidRPr="009A7607">
              <w:rPr>
                <w:sz w:val="22"/>
                <w:szCs w:val="22"/>
              </w:rPr>
              <w:t>/arba</w:t>
            </w:r>
            <w:r w:rsidRPr="009A7607">
              <w:rPr>
                <w:sz w:val="22"/>
                <w:szCs w:val="22"/>
              </w:rPr>
              <w:t xml:space="preserve"> nėra atlikta žymių pakeitimų apie kuriuos nėra informuota Agentūra </w:t>
            </w:r>
          </w:p>
          <w:p w14:paraId="66A8FA7A" w14:textId="77777777" w:rsidR="001E10C8" w:rsidRPr="009A7607" w:rsidRDefault="001E10C8" w:rsidP="001925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2B58" w14:textId="77777777" w:rsidR="00846D16" w:rsidRDefault="00846D16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7B9E023E" w14:textId="751E4A05" w:rsidR="001E10C8" w:rsidRPr="005D2AB6" w:rsidRDefault="00846D16" w:rsidP="005D2AB6">
            <w:pPr>
              <w:rPr>
                <w:i/>
                <w:iCs/>
                <w:color w:val="7F7F7F" w:themeColor="text1" w:themeTint="80"/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  <w:r w:rsidR="005D2AB6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&lt;pateikiama detali informacija</w:t>
            </w:r>
            <w:r w:rsidR="00FD20FE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  <w:r w:rsidR="005D2AB6">
              <w:rPr>
                <w:i/>
                <w:iCs/>
                <w:color w:val="7F7F7F" w:themeColor="text1" w:themeTint="80"/>
                <w:sz w:val="22"/>
                <w:szCs w:val="22"/>
              </w:rPr>
              <w:t>(paaiškinimas ir dokumentai)</w:t>
            </w:r>
            <w:r w:rsidR="005D2AB6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apie priežastis lėmusias įrangos pakeitimą, įvardijami pakeitimai bei konkrečių komponentų charakteristikos</w:t>
            </w:r>
            <w:r w:rsidR="005D2AB6">
              <w:rPr>
                <w:i/>
                <w:iCs/>
                <w:color w:val="7F7F7F" w:themeColor="text1" w:themeTint="80"/>
                <w:sz w:val="22"/>
                <w:szCs w:val="22"/>
              </w:rPr>
              <w:t>&gt;</w:t>
            </w:r>
          </w:p>
        </w:tc>
      </w:tr>
      <w:tr w:rsidR="00477CA0" w:rsidRPr="00477CA0" w14:paraId="4320384C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90939" w14:textId="3A959F67" w:rsidR="00477CA0" w:rsidRPr="00477CA0" w:rsidRDefault="00FE023C" w:rsidP="00793F4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7BF96" w14:textId="1091A8D2" w:rsidR="00477CA0" w:rsidRPr="009A7607" w:rsidRDefault="00477CA0" w:rsidP="001925D4">
            <w:pPr>
              <w:jc w:val="both"/>
              <w:rPr>
                <w:sz w:val="22"/>
                <w:szCs w:val="22"/>
              </w:rPr>
            </w:pPr>
            <w:r w:rsidRPr="009A7607">
              <w:rPr>
                <w:color w:val="000000"/>
                <w:sz w:val="22"/>
                <w:szCs w:val="22"/>
              </w:rPr>
              <w:t xml:space="preserve">Projekto lėšomis įsigytas turtas, valdomas nuosavybės teise ir naudojamas veikloje pagal nustatytą paskirtį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A3265" w14:textId="77777777" w:rsidR="00846D16" w:rsidRDefault="00846D16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0E7B3912" w14:textId="77777777" w:rsidR="0005126E" w:rsidRDefault="00846D16" w:rsidP="0005126E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</w:p>
          <w:p w14:paraId="33EDC15F" w14:textId="07241661" w:rsidR="00477CA0" w:rsidRPr="0005126E" w:rsidRDefault="000327B1" w:rsidP="0005126E">
            <w:pPr>
              <w:spacing w:after="100" w:afterAutospacing="1"/>
              <w:rPr>
                <w:sz w:val="22"/>
                <w:szCs w:val="22"/>
              </w:rPr>
            </w:pPr>
            <w:r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&lt;</w:t>
            </w:r>
            <w:r w:rsidR="001E10C8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Visais atvejais p</w:t>
            </w:r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ateikiama informacija į įmonės turto apskaitos dokumentus (</w:t>
            </w:r>
            <w:proofErr w:type="spellStart"/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. data, Nr. išrašų eilutės)</w:t>
            </w:r>
            <w:r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&gt;</w:t>
            </w:r>
          </w:p>
        </w:tc>
      </w:tr>
      <w:tr w:rsidR="00477CA0" w:rsidRPr="00477CA0" w14:paraId="4B83DC48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D8BB6" w14:textId="19111194" w:rsidR="00477CA0" w:rsidRPr="00477CA0" w:rsidRDefault="00FE023C" w:rsidP="00793F4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52261" w14:textId="088DD794" w:rsidR="00477CA0" w:rsidRPr="009A2212" w:rsidRDefault="00477CA0" w:rsidP="001925D4">
            <w:pPr>
              <w:jc w:val="both"/>
              <w:rPr>
                <w:color w:val="000000"/>
                <w:sz w:val="22"/>
                <w:szCs w:val="22"/>
              </w:rPr>
            </w:pPr>
            <w:r w:rsidRPr="009A2212">
              <w:rPr>
                <w:color w:val="000000"/>
                <w:sz w:val="22"/>
                <w:szCs w:val="22"/>
              </w:rPr>
              <w:t>Projekto lėšomis įsigytas turtas</w:t>
            </w:r>
            <w:r w:rsidRPr="009A2212">
              <w:rPr>
                <w:sz w:val="22"/>
                <w:szCs w:val="22"/>
              </w:rPr>
              <w:t xml:space="preserve"> neperleistas, neparduotas, neįkeistas ar kitokiu būdu nėra suvaržytos </w:t>
            </w:r>
            <w:r w:rsidRPr="00FE023C">
              <w:rPr>
                <w:sz w:val="22"/>
                <w:szCs w:val="22"/>
              </w:rPr>
              <w:t>teisės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D0FCD" w14:textId="77777777" w:rsidR="00846D16" w:rsidRDefault="00846D16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1B3496A4" w14:textId="17646590" w:rsidR="00477CA0" w:rsidRPr="0005126E" w:rsidRDefault="00846D16" w:rsidP="0005126E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&lt; </w:t>
            </w:r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pateikti paaiškinimą ir tai pagrindžiančius </w:t>
            </w:r>
            <w:proofErr w:type="spellStart"/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.</w:t>
            </w:r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&gt;</w:t>
            </w:r>
          </w:p>
        </w:tc>
      </w:tr>
      <w:tr w:rsidR="00477CA0" w:rsidRPr="00477CA0" w14:paraId="68A9D6ED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30476" w14:textId="3EDC2877" w:rsidR="00477CA0" w:rsidRPr="00477CA0" w:rsidRDefault="00FE023C" w:rsidP="00793F4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FA603" w14:textId="2935A4E1" w:rsidR="00477CA0" w:rsidRPr="009A2212" w:rsidRDefault="00477CA0" w:rsidP="001925D4">
            <w:pPr>
              <w:jc w:val="both"/>
              <w:rPr>
                <w:color w:val="000000"/>
                <w:sz w:val="22"/>
                <w:szCs w:val="22"/>
              </w:rPr>
            </w:pPr>
            <w:r w:rsidRPr="009A2212">
              <w:rPr>
                <w:color w:val="000000"/>
                <w:sz w:val="22"/>
                <w:szCs w:val="22"/>
              </w:rPr>
              <w:t>Projekto finansavimo lėšomis įgytas turtas nėra sugadintas, sunaikintas ar kitaip prarastas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D8535" w14:textId="77777777" w:rsidR="00846D16" w:rsidRDefault="00846D16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7FE0A86A" w14:textId="2722F06B" w:rsidR="00477CA0" w:rsidRPr="009A2212" w:rsidRDefault="00846D16" w:rsidP="0005126E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&lt;pateikti paaiškinimą ir tai pagrindžiančius </w:t>
            </w:r>
            <w:proofErr w:type="spellStart"/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.&gt;</w:t>
            </w:r>
            <w:r w:rsidR="00477CA0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477CA0" w:rsidRPr="00477CA0" w14:paraId="101C0507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47E68" w14:textId="1F0944EF" w:rsidR="00477CA0" w:rsidRPr="00477CA0" w:rsidRDefault="00FE023C" w:rsidP="002D71C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A8971" w14:textId="2E2CE880" w:rsidR="00477CA0" w:rsidRPr="009A2212" w:rsidRDefault="00FD3937" w:rsidP="001925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Subsidijos teikimo </w:t>
            </w:r>
            <w:r w:rsidR="00477CA0" w:rsidRPr="009A2212">
              <w:rPr>
                <w:color w:val="000000"/>
                <w:sz w:val="22"/>
                <w:szCs w:val="22"/>
              </w:rPr>
              <w:t>sutartyje</w:t>
            </w:r>
            <w:r>
              <w:rPr>
                <w:color w:val="000000"/>
                <w:sz w:val="22"/>
                <w:szCs w:val="22"/>
              </w:rPr>
              <w:t xml:space="preserve"> numatyti</w:t>
            </w:r>
            <w:r w:rsidR="00477CA0" w:rsidRPr="009A2212">
              <w:rPr>
                <w:color w:val="000000"/>
                <w:sz w:val="22"/>
                <w:szCs w:val="22"/>
              </w:rPr>
              <w:t xml:space="preserve">  įsipareigojimai nėra perleisti tretiesiems asmenims</w:t>
            </w:r>
          </w:p>
          <w:p w14:paraId="7D759D0A" w14:textId="6C879DD9" w:rsidR="00477CA0" w:rsidRPr="009A2212" w:rsidRDefault="00477CA0" w:rsidP="001925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31F40" w14:textId="77777777" w:rsidR="00846D16" w:rsidRDefault="00846D16" w:rsidP="00846D1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24168C95" w14:textId="10B7CA56" w:rsidR="00477CA0" w:rsidRPr="009A2212" w:rsidRDefault="00846D16" w:rsidP="0005126E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&lt;pateikti paaiškinimą ir tai pagrindžiančius </w:t>
            </w:r>
            <w:proofErr w:type="spellStart"/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0327B1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.&gt;</w:t>
            </w:r>
            <w:r w:rsidR="00477CA0" w:rsidRPr="000327B1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477CA0" w:rsidRPr="00477CA0" w14:paraId="6A195CCA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A2F6E" w14:textId="600B2E6C" w:rsidR="00477CA0" w:rsidRPr="00477CA0" w:rsidRDefault="009A7607" w:rsidP="00793F49">
            <w:r>
              <w:t>7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390C" w14:textId="1CCBDED2" w:rsidR="00477CA0" w:rsidRPr="009A2212" w:rsidRDefault="00477CA0" w:rsidP="00793F49">
            <w:pPr>
              <w:rPr>
                <w:sz w:val="22"/>
                <w:szCs w:val="22"/>
              </w:rPr>
            </w:pPr>
            <w:r w:rsidRPr="009A2212">
              <w:rPr>
                <w:sz w:val="22"/>
                <w:szCs w:val="22"/>
              </w:rPr>
              <w:t>S</w:t>
            </w:r>
            <w:r w:rsidR="008E6311">
              <w:rPr>
                <w:sz w:val="22"/>
                <w:szCs w:val="22"/>
              </w:rPr>
              <w:t>ubsidijos teikimo s</w:t>
            </w:r>
            <w:r w:rsidRPr="009A2212">
              <w:rPr>
                <w:sz w:val="22"/>
                <w:szCs w:val="22"/>
              </w:rPr>
              <w:t>utarties 2 priede nustatyti aplinkosaugos rodikliai įvykdyti: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56AEF" w14:textId="260A8B78" w:rsidR="00477CA0" w:rsidRPr="009A2212" w:rsidRDefault="00846D16" w:rsidP="00846D16">
            <w:pPr>
              <w:tabs>
                <w:tab w:val="left" w:pos="993"/>
              </w:tabs>
              <w:spacing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77CA0" w:rsidRPr="009A2212">
              <w:rPr>
                <w:color w:val="000000"/>
                <w:sz w:val="22"/>
                <w:szCs w:val="22"/>
              </w:rPr>
              <w:t>ne mažiau kaip 95 proc</w:t>
            </w:r>
            <w:r w:rsidR="00FD20FE">
              <w:rPr>
                <w:color w:val="000000"/>
                <w:sz w:val="22"/>
                <w:szCs w:val="22"/>
              </w:rPr>
              <w:t>.</w:t>
            </w:r>
            <w:r w:rsidR="00477CA0" w:rsidRPr="009A2212">
              <w:rPr>
                <w:color w:val="000000"/>
                <w:sz w:val="22"/>
                <w:szCs w:val="22"/>
              </w:rPr>
              <w:t>;</w:t>
            </w:r>
          </w:p>
          <w:p w14:paraId="40B41FC7" w14:textId="5EA7F0F9" w:rsidR="00477CA0" w:rsidRPr="009A2212" w:rsidRDefault="00846D16" w:rsidP="00846D16">
            <w:pPr>
              <w:tabs>
                <w:tab w:val="left" w:pos="993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77CA0" w:rsidRPr="009A2212">
              <w:rPr>
                <w:sz w:val="22"/>
                <w:szCs w:val="22"/>
              </w:rPr>
              <w:t>mažiau kaip 95 proc., bet lygu arba daugiau nei 80 proc.;</w:t>
            </w:r>
          </w:p>
          <w:p w14:paraId="5933DDAC" w14:textId="511F532A" w:rsidR="00477CA0" w:rsidRPr="009A2212" w:rsidRDefault="00846D16" w:rsidP="00846D16">
            <w:pPr>
              <w:tabs>
                <w:tab w:val="left" w:pos="993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77CA0" w:rsidRPr="009A2212">
              <w:rPr>
                <w:sz w:val="22"/>
                <w:szCs w:val="22"/>
              </w:rPr>
              <w:t>mažiau nei 80 proc., bet lygu arba daugiau nei 65 proc.;</w:t>
            </w:r>
          </w:p>
          <w:p w14:paraId="35CBFB28" w14:textId="05A780AD" w:rsidR="00477CA0" w:rsidRPr="009A2212" w:rsidRDefault="00846D16" w:rsidP="00846D16">
            <w:pPr>
              <w:tabs>
                <w:tab w:val="left" w:pos="993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77CA0" w:rsidRPr="009A2212">
              <w:rPr>
                <w:sz w:val="22"/>
                <w:szCs w:val="22"/>
              </w:rPr>
              <w:t>mažiau kaip 65 proc., bet lygu arba daugiau nei 50 proc.;</w:t>
            </w:r>
          </w:p>
          <w:p w14:paraId="6D6F080B" w14:textId="4B3300DD" w:rsidR="00477CA0" w:rsidRDefault="00846D16" w:rsidP="00846D16">
            <w:pPr>
              <w:tabs>
                <w:tab w:val="left" w:pos="993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77CA0" w:rsidRPr="009A2212">
              <w:rPr>
                <w:sz w:val="22"/>
                <w:szCs w:val="22"/>
              </w:rPr>
              <w:t>mažiau nei 50 proc.;</w:t>
            </w:r>
          </w:p>
          <w:p w14:paraId="57947805" w14:textId="56E4BCAE" w:rsidR="00477CA0" w:rsidRPr="008E6311" w:rsidRDefault="00477CA0" w:rsidP="00154855">
            <w:pPr>
              <w:tabs>
                <w:tab w:val="left" w:pos="993"/>
              </w:tabs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bookmarkStart w:id="1" w:name="_Hlk43409077"/>
            <w:r w:rsidRPr="008E6311">
              <w:rPr>
                <w:i/>
                <w:iCs/>
                <w:color w:val="000000"/>
                <w:sz w:val="22"/>
                <w:szCs w:val="22"/>
              </w:rPr>
              <w:t>Projekto aplinkosaugos rodiklių įvykdymas procentais apskaičiuojamas palyginant S</w:t>
            </w:r>
            <w:r w:rsidR="00C3634C">
              <w:rPr>
                <w:i/>
                <w:iCs/>
                <w:color w:val="000000"/>
                <w:sz w:val="22"/>
                <w:szCs w:val="22"/>
              </w:rPr>
              <w:t>ubsidijos teikimo s</w:t>
            </w:r>
            <w:r w:rsidRPr="008E6311">
              <w:rPr>
                <w:i/>
                <w:iCs/>
                <w:color w:val="000000"/>
                <w:sz w:val="22"/>
                <w:szCs w:val="22"/>
              </w:rPr>
              <w:t xml:space="preserve">utarties 2 priede numatytus aplinkosaugos rodiklius su faktiškai pasiektais 12 mėnesių </w:t>
            </w:r>
            <w:r w:rsidR="001925D4" w:rsidRPr="008E6311">
              <w:rPr>
                <w:i/>
                <w:iCs/>
                <w:color w:val="000000"/>
                <w:sz w:val="22"/>
                <w:szCs w:val="22"/>
              </w:rPr>
              <w:t xml:space="preserve">ataskaitinio laikotarpio </w:t>
            </w:r>
            <w:r w:rsidRPr="008E6311">
              <w:rPr>
                <w:i/>
                <w:iCs/>
                <w:color w:val="000000"/>
                <w:sz w:val="22"/>
                <w:szCs w:val="22"/>
              </w:rPr>
              <w:t xml:space="preserve"> rodikliais.</w:t>
            </w:r>
          </w:p>
          <w:bookmarkEnd w:id="1"/>
          <w:p w14:paraId="0AD36013" w14:textId="77777777" w:rsidR="00477CA0" w:rsidRPr="009A2212" w:rsidRDefault="00477CA0" w:rsidP="00793F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7CA0" w:rsidRPr="00477CA0" w14:paraId="66D6E0E2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983DD" w14:textId="725A3C5F" w:rsidR="00477CA0" w:rsidRPr="00477CA0" w:rsidRDefault="009A7607" w:rsidP="00793F49">
            <w:r>
              <w:lastRenderedPageBreak/>
              <w:t>8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CEEA7" w14:textId="09BA5E8A" w:rsidR="00477CA0" w:rsidRPr="009A2212" w:rsidRDefault="00477CA0" w:rsidP="00FD20FE">
            <w:pPr>
              <w:jc w:val="both"/>
              <w:rPr>
                <w:sz w:val="22"/>
                <w:szCs w:val="22"/>
              </w:rPr>
            </w:pPr>
            <w:r w:rsidRPr="009A2212">
              <w:rPr>
                <w:sz w:val="22"/>
                <w:szCs w:val="22"/>
              </w:rPr>
              <w:t>Naudoti poveikio aplinkai vertinimo metodai (matavimo prietaisai, atlikti laboratoriniai tyrimai  ar teorinis vertinimas pagal pateiktą metodiką, kt.) atitinka paraiškoje deklaruotą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75B26" w14:textId="77777777" w:rsidR="00154855" w:rsidRDefault="00154855" w:rsidP="00154855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3FEC49C5" w14:textId="5DE5120B" w:rsidR="00477CA0" w:rsidRPr="009A2212" w:rsidRDefault="00154855" w:rsidP="0005126E">
            <w:pPr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  <w:r w:rsidR="0005126E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&lt; pateikti paaiškinimą ir tai pagrindžiančius </w:t>
            </w:r>
            <w:proofErr w:type="spellStart"/>
            <w:r w:rsidR="0005126E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05126E" w:rsidRPr="000327B1">
              <w:rPr>
                <w:i/>
                <w:iCs/>
                <w:color w:val="7F7F7F" w:themeColor="text1" w:themeTint="80"/>
                <w:sz w:val="22"/>
                <w:szCs w:val="22"/>
              </w:rPr>
              <w:t>.&gt;</w:t>
            </w:r>
          </w:p>
        </w:tc>
      </w:tr>
      <w:tr w:rsidR="003D2473" w:rsidRPr="00477CA0" w14:paraId="662BF318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1714" w14:textId="4EC4F77F" w:rsidR="003D2473" w:rsidRDefault="009A7607" w:rsidP="003D2473">
            <w:r>
              <w:t>9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82246" w14:textId="113A6DAB" w:rsidR="003D2473" w:rsidRPr="009A2212" w:rsidRDefault="009A2212" w:rsidP="003D2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D2473" w:rsidRPr="009A2212">
              <w:rPr>
                <w:sz w:val="22"/>
                <w:szCs w:val="22"/>
              </w:rPr>
              <w:t>asiekt</w:t>
            </w:r>
            <w:r>
              <w:rPr>
                <w:sz w:val="22"/>
                <w:szCs w:val="22"/>
              </w:rPr>
              <w:t>as</w:t>
            </w:r>
            <w:r w:rsidR="001B29BA">
              <w:rPr>
                <w:sz w:val="22"/>
                <w:szCs w:val="22"/>
              </w:rPr>
              <w:t xml:space="preserve"> </w:t>
            </w:r>
            <w:r w:rsidR="003D2473" w:rsidRPr="009A2212">
              <w:rPr>
                <w:sz w:val="22"/>
                <w:szCs w:val="22"/>
              </w:rPr>
              <w:t>aplinkos apsaugos efekt</w:t>
            </w:r>
            <w:r>
              <w:rPr>
                <w:sz w:val="22"/>
                <w:szCs w:val="22"/>
              </w:rPr>
              <w:t>as dokumentuojamas</w:t>
            </w:r>
            <w:r w:rsidR="00154855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18A7A" w14:textId="77777777" w:rsidR="00154855" w:rsidRDefault="00154855" w:rsidP="00154855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</w:p>
          <w:p w14:paraId="7FEA274F" w14:textId="77777777" w:rsidR="00154855" w:rsidRDefault="00154855" w:rsidP="00154855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</w:p>
          <w:p w14:paraId="69C5ECD0" w14:textId="0358B2EF" w:rsidR="0005126E" w:rsidRPr="00154855" w:rsidRDefault="0005126E" w:rsidP="0005126E">
            <w:pPr>
              <w:pStyle w:val="Komentarotekstas"/>
              <w:rPr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Pateikiami </w:t>
            </w:r>
            <w:r w:rsidR="003D2473"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skaičiavimai ir juos pagrindžiantys </w:t>
            </w:r>
            <w:proofErr w:type="spellStart"/>
            <w:r w:rsidR="003D2473"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>dok</w:t>
            </w:r>
            <w:proofErr w:type="spellEnd"/>
            <w:r w:rsidR="003D2473"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>. (pvz.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laboratorinių tyrimų protokolai, </w:t>
            </w:r>
            <w:r w:rsidR="003D2473"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kuro nurašymo ar įsigijimo dokumentai ir kt.</w:t>
            </w:r>
            <w:r w:rsidR="00D57F72">
              <w:rPr>
                <w:i/>
                <w:iCs/>
                <w:color w:val="7F7F7F" w:themeColor="text1" w:themeTint="80"/>
                <w:sz w:val="22"/>
                <w:szCs w:val="22"/>
              </w:rPr>
              <w:t>)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. Turi būti nurodomi dokumento rekvizitai -  </w:t>
            </w:r>
            <w:r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dokument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>o</w:t>
            </w:r>
            <w:r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pavadinima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>s</w:t>
            </w:r>
            <w:r w:rsidRPr="00154855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, datos ir Nr. </w:t>
            </w:r>
          </w:p>
          <w:p w14:paraId="54441338" w14:textId="691AE8E3" w:rsidR="003D2473" w:rsidRPr="00154855" w:rsidRDefault="003D2473" w:rsidP="003D2473">
            <w:pPr>
              <w:pStyle w:val="Komentarotekstas"/>
              <w:rPr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37D7A043" w14:textId="77777777" w:rsidR="003D2473" w:rsidRPr="009A2212" w:rsidRDefault="003D2473" w:rsidP="003D2473">
            <w:pPr>
              <w:tabs>
                <w:tab w:val="left" w:pos="993"/>
              </w:tabs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3D2473" w:rsidRPr="00477CA0" w14:paraId="00269C42" w14:textId="77777777" w:rsidTr="001E10C8">
        <w:trPr>
          <w:trHeight w:val="57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183D3" w14:textId="3EF4200F" w:rsidR="003D2473" w:rsidRPr="00477CA0" w:rsidRDefault="003D2473" w:rsidP="003D2473">
            <w:r>
              <w:t>1</w:t>
            </w:r>
            <w:r w:rsidR="009A7607">
              <w:t>0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E8DBC" w14:textId="7895430E" w:rsidR="003D2473" w:rsidRPr="009A2212" w:rsidRDefault="003D2473" w:rsidP="00FD20FE">
            <w:pPr>
              <w:jc w:val="both"/>
              <w:rPr>
                <w:sz w:val="22"/>
                <w:szCs w:val="22"/>
              </w:rPr>
            </w:pPr>
            <w:r w:rsidRPr="009A2212">
              <w:rPr>
                <w:sz w:val="22"/>
                <w:szCs w:val="22"/>
              </w:rPr>
              <w:t>Ataskaitiniu laikotarpiu buvo Aplinkosaugos institucijų patikrinim</w:t>
            </w:r>
            <w:r w:rsidR="00154855">
              <w:rPr>
                <w:sz w:val="22"/>
                <w:szCs w:val="22"/>
              </w:rPr>
              <w:t xml:space="preserve">ų, kurių tikrinimo objektas turi </w:t>
            </w:r>
            <w:r w:rsidRPr="009A2212">
              <w:rPr>
                <w:sz w:val="22"/>
                <w:szCs w:val="22"/>
              </w:rPr>
              <w:t>ryšį su Projekto metu įsigyta įranga</w:t>
            </w:r>
            <w:r w:rsidR="00154855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F2840" w14:textId="5092F526" w:rsidR="005D2AB6" w:rsidRDefault="00154855" w:rsidP="00154855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>TAIP</w:t>
            </w:r>
            <w:r>
              <w:rPr>
                <w:sz w:val="22"/>
                <w:szCs w:val="22"/>
              </w:rPr>
              <w:t xml:space="preserve"> </w:t>
            </w:r>
            <w:r w:rsidR="005D2AB6" w:rsidRPr="005D2AB6">
              <w:rPr>
                <w:i/>
                <w:iCs/>
                <w:color w:val="7F7F7F" w:themeColor="text1" w:themeTint="80"/>
                <w:sz w:val="22"/>
                <w:szCs w:val="22"/>
              </w:rPr>
              <w:t>&lt;nurodoma tikrinusi institucija ir patikrinimo data&gt;</w:t>
            </w:r>
          </w:p>
          <w:p w14:paraId="08F02776" w14:textId="41CF84B2" w:rsidR="003D2473" w:rsidRPr="009A2212" w:rsidRDefault="00154855" w:rsidP="005D2AB6">
            <w:pPr>
              <w:spacing w:after="100" w:afterAutospacing="1"/>
              <w:rPr>
                <w:sz w:val="22"/>
                <w:szCs w:val="22"/>
              </w:rPr>
            </w:pPr>
            <w:r w:rsidRPr="00AE141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418">
              <w:rPr>
                <w:sz w:val="22"/>
                <w:szCs w:val="22"/>
              </w:rPr>
              <w:instrText xml:space="preserve"> FORMCHECKBOX </w:instrText>
            </w:r>
            <w:r w:rsidR="00287C44">
              <w:rPr>
                <w:sz w:val="22"/>
                <w:szCs w:val="22"/>
              </w:rPr>
            </w:r>
            <w:r w:rsidR="00287C44">
              <w:rPr>
                <w:sz w:val="22"/>
                <w:szCs w:val="22"/>
              </w:rPr>
              <w:fldChar w:fldCharType="separate"/>
            </w:r>
            <w:r w:rsidRPr="00AE141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A2212">
              <w:rPr>
                <w:sz w:val="22"/>
                <w:szCs w:val="22"/>
              </w:rPr>
              <w:t xml:space="preserve">NE </w:t>
            </w:r>
          </w:p>
        </w:tc>
      </w:tr>
    </w:tbl>
    <w:p w14:paraId="226343F3" w14:textId="77777777" w:rsidR="0019311D" w:rsidRPr="00477CA0" w:rsidRDefault="0019311D"/>
    <w:p w14:paraId="55328024" w14:textId="77777777" w:rsidR="0019311D" w:rsidRPr="004A3675" w:rsidRDefault="0019311D">
      <w:pPr>
        <w:rPr>
          <w:sz w:val="22"/>
          <w:szCs w:val="22"/>
        </w:rPr>
      </w:pPr>
    </w:p>
    <w:p w14:paraId="0D6ACE22" w14:textId="77777777" w:rsidR="0019311D" w:rsidRDefault="0019311D">
      <w:pPr>
        <w:jc w:val="both"/>
        <w:rPr>
          <w:sz w:val="22"/>
          <w:szCs w:val="22"/>
        </w:rPr>
      </w:pPr>
    </w:p>
    <w:p w14:paraId="557294CA" w14:textId="77777777" w:rsidR="0019311D" w:rsidRDefault="0019311D">
      <w:pPr>
        <w:jc w:val="both"/>
        <w:rPr>
          <w:sz w:val="22"/>
          <w:szCs w:val="22"/>
        </w:rPr>
      </w:pPr>
    </w:p>
    <w:p w14:paraId="27C2EA31" w14:textId="77777777" w:rsidR="0019311D" w:rsidRDefault="0019311D">
      <w:pPr>
        <w:jc w:val="both"/>
        <w:rPr>
          <w:sz w:val="22"/>
          <w:szCs w:val="22"/>
        </w:rPr>
      </w:pPr>
    </w:p>
    <w:p w14:paraId="7B9F2759" w14:textId="77777777" w:rsidR="0019311D" w:rsidRPr="004A3675" w:rsidRDefault="0019311D" w:rsidP="00663292">
      <w:pPr>
        <w:jc w:val="both"/>
        <w:rPr>
          <w:sz w:val="22"/>
          <w:szCs w:val="22"/>
        </w:rPr>
      </w:pPr>
      <w:r w:rsidRPr="004A3675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23B58176" w14:textId="77777777" w:rsidR="0019311D" w:rsidRDefault="0019311D" w:rsidP="00663292">
      <w:pPr>
        <w:jc w:val="both"/>
        <w:rPr>
          <w:sz w:val="22"/>
          <w:szCs w:val="22"/>
        </w:rPr>
      </w:pPr>
      <w:r w:rsidRPr="00292EFA">
        <w:rPr>
          <w:sz w:val="22"/>
          <w:szCs w:val="22"/>
        </w:rPr>
        <w:t xml:space="preserve">Pareiškėjo institucijos/ organizacijos vadovo </w:t>
      </w:r>
    </w:p>
    <w:p w14:paraId="053456B9" w14:textId="77777777" w:rsidR="0019311D" w:rsidRDefault="0019311D" w:rsidP="00663292">
      <w:pPr>
        <w:jc w:val="both"/>
        <w:rPr>
          <w:sz w:val="22"/>
          <w:szCs w:val="22"/>
        </w:rPr>
      </w:pPr>
      <w:r w:rsidRPr="00292EFA">
        <w:rPr>
          <w:sz w:val="22"/>
          <w:szCs w:val="22"/>
        </w:rPr>
        <w:t>arba jo įgalioto asmens pareigos</w:t>
      </w:r>
      <w:r w:rsidRPr="004A3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</w:t>
      </w:r>
      <w:r w:rsidRPr="004A3675">
        <w:rPr>
          <w:sz w:val="22"/>
          <w:szCs w:val="22"/>
        </w:rPr>
        <w:t xml:space="preserve">(vardas, pavardė)            </w:t>
      </w:r>
      <w:r>
        <w:rPr>
          <w:sz w:val="22"/>
          <w:szCs w:val="22"/>
        </w:rPr>
        <w:t xml:space="preserve">                 </w:t>
      </w:r>
      <w:r w:rsidRPr="004A3675">
        <w:rPr>
          <w:sz w:val="22"/>
          <w:szCs w:val="22"/>
        </w:rPr>
        <w:t xml:space="preserve">(parašas)  </w:t>
      </w:r>
    </w:p>
    <w:p w14:paraId="43EFBC4A" w14:textId="77777777" w:rsidR="0019311D" w:rsidRDefault="0019311D" w:rsidP="00663292">
      <w:pPr>
        <w:jc w:val="both"/>
        <w:rPr>
          <w:sz w:val="22"/>
          <w:szCs w:val="22"/>
        </w:rPr>
      </w:pPr>
    </w:p>
    <w:p w14:paraId="5F174EDA" w14:textId="77777777" w:rsidR="0019311D" w:rsidRPr="004A3675" w:rsidRDefault="0019311D">
      <w:pPr>
        <w:jc w:val="both"/>
        <w:rPr>
          <w:sz w:val="22"/>
          <w:szCs w:val="22"/>
        </w:rPr>
      </w:pPr>
    </w:p>
    <w:p w14:paraId="1C38F796" w14:textId="77777777" w:rsidR="0019311D" w:rsidRDefault="0019311D">
      <w:pPr>
        <w:jc w:val="both"/>
        <w:rPr>
          <w:sz w:val="22"/>
          <w:szCs w:val="22"/>
        </w:rPr>
      </w:pPr>
    </w:p>
    <w:p w14:paraId="507EE8AB" w14:textId="77777777" w:rsidR="003773A3" w:rsidRDefault="003773A3">
      <w:pPr>
        <w:jc w:val="both"/>
        <w:rPr>
          <w:sz w:val="22"/>
          <w:szCs w:val="22"/>
        </w:rPr>
      </w:pPr>
    </w:p>
    <w:p w14:paraId="457EE67F" w14:textId="77777777" w:rsidR="005D2AB6" w:rsidRDefault="00354AEC" w:rsidP="00354AEC">
      <w:pPr>
        <w:jc w:val="both"/>
        <w:rPr>
          <w:sz w:val="22"/>
          <w:szCs w:val="22"/>
        </w:rPr>
      </w:pPr>
      <w:r>
        <w:rPr>
          <w:sz w:val="22"/>
          <w:szCs w:val="22"/>
        </w:rPr>
        <w:t>PRIDEDAMA.</w:t>
      </w:r>
    </w:p>
    <w:p w14:paraId="63F09B94" w14:textId="3694A19B" w:rsidR="00477CA0" w:rsidRPr="005D2AB6" w:rsidRDefault="00354AEC" w:rsidP="005D2AB6">
      <w:pPr>
        <w:pStyle w:val="Sraopastraipa"/>
        <w:numPr>
          <w:ilvl w:val="0"/>
          <w:numId w:val="3"/>
        </w:numPr>
        <w:spacing w:after="100" w:afterAutospacing="1"/>
        <w:jc w:val="both"/>
        <w:rPr>
          <w:sz w:val="22"/>
          <w:szCs w:val="22"/>
        </w:rPr>
      </w:pPr>
      <w:r w:rsidRPr="005D2AB6">
        <w:rPr>
          <w:sz w:val="22"/>
          <w:szCs w:val="22"/>
        </w:rPr>
        <w:t>Projekto aplinkos apsaugos efektyvumo ataskaita</w:t>
      </w:r>
      <w:r w:rsidR="00477CA0" w:rsidRPr="005D2AB6">
        <w:rPr>
          <w:sz w:val="22"/>
          <w:szCs w:val="22"/>
        </w:rPr>
        <w:t>;</w:t>
      </w:r>
    </w:p>
    <w:p w14:paraId="2828EBB1" w14:textId="019A0B5E" w:rsidR="00354AEC" w:rsidRPr="005D2AB6" w:rsidRDefault="005D2AB6" w:rsidP="005D2AB6">
      <w:pPr>
        <w:spacing w:after="100" w:afterAutospacing="1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&lt;n&gt; </w:t>
      </w:r>
      <w:r w:rsidRPr="005D2AB6">
        <w:rPr>
          <w:sz w:val="22"/>
          <w:szCs w:val="22"/>
        </w:rPr>
        <w:t xml:space="preserve">&lt;nurodomi kiti pridedami </w:t>
      </w:r>
      <w:proofErr w:type="spellStart"/>
      <w:r w:rsidRPr="005D2AB6">
        <w:rPr>
          <w:sz w:val="22"/>
          <w:szCs w:val="22"/>
        </w:rPr>
        <w:t>dok</w:t>
      </w:r>
      <w:proofErr w:type="spellEnd"/>
      <w:r w:rsidRPr="005D2AB6">
        <w:rPr>
          <w:sz w:val="22"/>
          <w:szCs w:val="22"/>
        </w:rPr>
        <w:t>., jeigu taikoma&gt;;</w:t>
      </w:r>
      <w:r w:rsidR="00477CA0" w:rsidRPr="005D2AB6">
        <w:rPr>
          <w:sz w:val="22"/>
          <w:szCs w:val="22"/>
        </w:rPr>
        <w:t xml:space="preserve"> </w:t>
      </w:r>
    </w:p>
    <w:sectPr w:rsidR="00354AEC" w:rsidRPr="005D2AB6" w:rsidSect="00FD15B4">
      <w:pgSz w:w="11906" w:h="16838"/>
      <w:pgMar w:top="851" w:right="454" w:bottom="851" w:left="1021" w:header="567" w:footer="567" w:gutter="0"/>
      <w:cols w:space="1296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C6B8" w16cex:dateUtc="2020-10-20T1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5A4C" w14:textId="77777777" w:rsidR="00287C44" w:rsidRDefault="00287C44">
      <w:r>
        <w:separator/>
      </w:r>
    </w:p>
  </w:endnote>
  <w:endnote w:type="continuationSeparator" w:id="0">
    <w:p w14:paraId="3D20C88A" w14:textId="77777777" w:rsidR="00287C44" w:rsidRDefault="002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651F7" w14:textId="77777777" w:rsidR="00287C44" w:rsidRDefault="00287C44">
      <w:r>
        <w:separator/>
      </w:r>
    </w:p>
  </w:footnote>
  <w:footnote w:type="continuationSeparator" w:id="0">
    <w:p w14:paraId="1D5E0176" w14:textId="77777777" w:rsidR="00287C44" w:rsidRDefault="0028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EC9"/>
    <w:multiLevelType w:val="multilevel"/>
    <w:tmpl w:val="2FBCC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1" w15:restartNumberingAfterBreak="0">
    <w:nsid w:val="7BC74917"/>
    <w:multiLevelType w:val="hybridMultilevel"/>
    <w:tmpl w:val="3FE0C142"/>
    <w:lvl w:ilvl="0" w:tplc="0BC01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CC38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4923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9CF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707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CC3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0C9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9CA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C82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07031D"/>
    <w:multiLevelType w:val="hybridMultilevel"/>
    <w:tmpl w:val="47F035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12C"/>
    <w:rsid w:val="00001FC6"/>
    <w:rsid w:val="00007160"/>
    <w:rsid w:val="0002040F"/>
    <w:rsid w:val="00020462"/>
    <w:rsid w:val="000240FC"/>
    <w:rsid w:val="000327B1"/>
    <w:rsid w:val="000354F2"/>
    <w:rsid w:val="000463B9"/>
    <w:rsid w:val="0005126E"/>
    <w:rsid w:val="00053850"/>
    <w:rsid w:val="00054DC3"/>
    <w:rsid w:val="000660F5"/>
    <w:rsid w:val="00084C58"/>
    <w:rsid w:val="0009139A"/>
    <w:rsid w:val="000917F1"/>
    <w:rsid w:val="00091DB8"/>
    <w:rsid w:val="000973F7"/>
    <w:rsid w:val="000A0931"/>
    <w:rsid w:val="000B035C"/>
    <w:rsid w:val="000B2144"/>
    <w:rsid w:val="000D31CB"/>
    <w:rsid w:val="000D503B"/>
    <w:rsid w:val="000D61C5"/>
    <w:rsid w:val="000F4F94"/>
    <w:rsid w:val="0010312A"/>
    <w:rsid w:val="00105569"/>
    <w:rsid w:val="001102AD"/>
    <w:rsid w:val="00116DCE"/>
    <w:rsid w:val="00124B82"/>
    <w:rsid w:val="00126099"/>
    <w:rsid w:val="00154855"/>
    <w:rsid w:val="00156098"/>
    <w:rsid w:val="00163FFC"/>
    <w:rsid w:val="001742D0"/>
    <w:rsid w:val="001830B1"/>
    <w:rsid w:val="001925D4"/>
    <w:rsid w:val="0019311D"/>
    <w:rsid w:val="001B29BA"/>
    <w:rsid w:val="001C1B06"/>
    <w:rsid w:val="001C201B"/>
    <w:rsid w:val="001C4175"/>
    <w:rsid w:val="001C6DAA"/>
    <w:rsid w:val="001D086B"/>
    <w:rsid w:val="001D1AEF"/>
    <w:rsid w:val="001D2827"/>
    <w:rsid w:val="001D6CB0"/>
    <w:rsid w:val="001E10C8"/>
    <w:rsid w:val="001F0CBC"/>
    <w:rsid w:val="002004F9"/>
    <w:rsid w:val="002010FA"/>
    <w:rsid w:val="002137CC"/>
    <w:rsid w:val="0023249C"/>
    <w:rsid w:val="00234804"/>
    <w:rsid w:val="00244D5A"/>
    <w:rsid w:val="00257B50"/>
    <w:rsid w:val="00264579"/>
    <w:rsid w:val="00287C44"/>
    <w:rsid w:val="00292EFA"/>
    <w:rsid w:val="002A34CC"/>
    <w:rsid w:val="002A7C27"/>
    <w:rsid w:val="002B07DE"/>
    <w:rsid w:val="002B2175"/>
    <w:rsid w:val="002B3107"/>
    <w:rsid w:val="002C1D80"/>
    <w:rsid w:val="002C2089"/>
    <w:rsid w:val="002C2E1C"/>
    <w:rsid w:val="002D413C"/>
    <w:rsid w:val="002D71C8"/>
    <w:rsid w:val="002E79D1"/>
    <w:rsid w:val="002F48FC"/>
    <w:rsid w:val="002F61A8"/>
    <w:rsid w:val="00315718"/>
    <w:rsid w:val="00325EF5"/>
    <w:rsid w:val="00337EC7"/>
    <w:rsid w:val="00341DD8"/>
    <w:rsid w:val="00342A01"/>
    <w:rsid w:val="003453EA"/>
    <w:rsid w:val="00354AEC"/>
    <w:rsid w:val="00363EC9"/>
    <w:rsid w:val="00365C62"/>
    <w:rsid w:val="003773A3"/>
    <w:rsid w:val="00383791"/>
    <w:rsid w:val="003907AD"/>
    <w:rsid w:val="003A0E42"/>
    <w:rsid w:val="003C23C7"/>
    <w:rsid w:val="003D2473"/>
    <w:rsid w:val="00402B9E"/>
    <w:rsid w:val="0040312C"/>
    <w:rsid w:val="004356E5"/>
    <w:rsid w:val="00442630"/>
    <w:rsid w:val="004467A5"/>
    <w:rsid w:val="00466526"/>
    <w:rsid w:val="00475D8C"/>
    <w:rsid w:val="00477CA0"/>
    <w:rsid w:val="004879BA"/>
    <w:rsid w:val="004A062A"/>
    <w:rsid w:val="004A3675"/>
    <w:rsid w:val="004B0921"/>
    <w:rsid w:val="004B26B8"/>
    <w:rsid w:val="004B6A08"/>
    <w:rsid w:val="004B72CD"/>
    <w:rsid w:val="004C2656"/>
    <w:rsid w:val="004C44D8"/>
    <w:rsid w:val="004D303D"/>
    <w:rsid w:val="004D7216"/>
    <w:rsid w:val="004E4D2A"/>
    <w:rsid w:val="004F3156"/>
    <w:rsid w:val="004F3350"/>
    <w:rsid w:val="004F528A"/>
    <w:rsid w:val="00505201"/>
    <w:rsid w:val="0050727B"/>
    <w:rsid w:val="00514A0A"/>
    <w:rsid w:val="00515C62"/>
    <w:rsid w:val="00520071"/>
    <w:rsid w:val="0052283A"/>
    <w:rsid w:val="00550E30"/>
    <w:rsid w:val="0055220A"/>
    <w:rsid w:val="0055547F"/>
    <w:rsid w:val="00557231"/>
    <w:rsid w:val="00566FA6"/>
    <w:rsid w:val="0057087A"/>
    <w:rsid w:val="005B636E"/>
    <w:rsid w:val="005D2AB6"/>
    <w:rsid w:val="0060072F"/>
    <w:rsid w:val="006052AF"/>
    <w:rsid w:val="00610215"/>
    <w:rsid w:val="00611C50"/>
    <w:rsid w:val="00611EEE"/>
    <w:rsid w:val="00612201"/>
    <w:rsid w:val="0061416C"/>
    <w:rsid w:val="00616EA7"/>
    <w:rsid w:val="00632153"/>
    <w:rsid w:val="00642419"/>
    <w:rsid w:val="00650BBD"/>
    <w:rsid w:val="00653D39"/>
    <w:rsid w:val="0066191F"/>
    <w:rsid w:val="00663292"/>
    <w:rsid w:val="0068567D"/>
    <w:rsid w:val="006B36F2"/>
    <w:rsid w:val="006B6C57"/>
    <w:rsid w:val="006C62C3"/>
    <w:rsid w:val="006C7F41"/>
    <w:rsid w:val="006D1B22"/>
    <w:rsid w:val="006E2107"/>
    <w:rsid w:val="006E3B68"/>
    <w:rsid w:val="00701CA2"/>
    <w:rsid w:val="00703B61"/>
    <w:rsid w:val="00706256"/>
    <w:rsid w:val="007137DE"/>
    <w:rsid w:val="00714093"/>
    <w:rsid w:val="00720B6D"/>
    <w:rsid w:val="0075777E"/>
    <w:rsid w:val="00762FEC"/>
    <w:rsid w:val="00766157"/>
    <w:rsid w:val="00781AA5"/>
    <w:rsid w:val="007857F6"/>
    <w:rsid w:val="00793747"/>
    <w:rsid w:val="00793F49"/>
    <w:rsid w:val="007A65F5"/>
    <w:rsid w:val="007B2D5F"/>
    <w:rsid w:val="007C5241"/>
    <w:rsid w:val="007D079B"/>
    <w:rsid w:val="007D1077"/>
    <w:rsid w:val="007D49CF"/>
    <w:rsid w:val="007D5E39"/>
    <w:rsid w:val="007E0FCE"/>
    <w:rsid w:val="007E13E0"/>
    <w:rsid w:val="007E472E"/>
    <w:rsid w:val="007F20B3"/>
    <w:rsid w:val="007F798B"/>
    <w:rsid w:val="00804195"/>
    <w:rsid w:val="00806934"/>
    <w:rsid w:val="00811ACA"/>
    <w:rsid w:val="00812575"/>
    <w:rsid w:val="00823E82"/>
    <w:rsid w:val="00833F86"/>
    <w:rsid w:val="008354E5"/>
    <w:rsid w:val="0084210E"/>
    <w:rsid w:val="00846D16"/>
    <w:rsid w:val="008540FB"/>
    <w:rsid w:val="0086505E"/>
    <w:rsid w:val="00873C3F"/>
    <w:rsid w:val="008770E1"/>
    <w:rsid w:val="008827FA"/>
    <w:rsid w:val="008849C4"/>
    <w:rsid w:val="008A07C6"/>
    <w:rsid w:val="008B1979"/>
    <w:rsid w:val="008B58B6"/>
    <w:rsid w:val="008C0165"/>
    <w:rsid w:val="008E2BDB"/>
    <w:rsid w:val="008E3022"/>
    <w:rsid w:val="008E6311"/>
    <w:rsid w:val="008F0B6E"/>
    <w:rsid w:val="008F6CAB"/>
    <w:rsid w:val="00907FB4"/>
    <w:rsid w:val="009152A8"/>
    <w:rsid w:val="00924F41"/>
    <w:rsid w:val="00930E16"/>
    <w:rsid w:val="00931F12"/>
    <w:rsid w:val="009605E7"/>
    <w:rsid w:val="00960910"/>
    <w:rsid w:val="00963413"/>
    <w:rsid w:val="00965F9C"/>
    <w:rsid w:val="009767ED"/>
    <w:rsid w:val="0097680F"/>
    <w:rsid w:val="0098573E"/>
    <w:rsid w:val="00986B9C"/>
    <w:rsid w:val="00990871"/>
    <w:rsid w:val="009972C4"/>
    <w:rsid w:val="009A2212"/>
    <w:rsid w:val="009A5A7A"/>
    <w:rsid w:val="009A7607"/>
    <w:rsid w:val="009B0DAD"/>
    <w:rsid w:val="009B1849"/>
    <w:rsid w:val="009C0B05"/>
    <w:rsid w:val="009C0BB9"/>
    <w:rsid w:val="009C6B3E"/>
    <w:rsid w:val="009D2285"/>
    <w:rsid w:val="00A00727"/>
    <w:rsid w:val="00A009D5"/>
    <w:rsid w:val="00A01201"/>
    <w:rsid w:val="00A04622"/>
    <w:rsid w:val="00A06CF3"/>
    <w:rsid w:val="00A0761F"/>
    <w:rsid w:val="00A12887"/>
    <w:rsid w:val="00A239A5"/>
    <w:rsid w:val="00A55630"/>
    <w:rsid w:val="00A56BD9"/>
    <w:rsid w:val="00A61486"/>
    <w:rsid w:val="00A645E4"/>
    <w:rsid w:val="00A648A1"/>
    <w:rsid w:val="00A718A7"/>
    <w:rsid w:val="00A7506B"/>
    <w:rsid w:val="00A84A94"/>
    <w:rsid w:val="00A85803"/>
    <w:rsid w:val="00A90766"/>
    <w:rsid w:val="00A92369"/>
    <w:rsid w:val="00A928E5"/>
    <w:rsid w:val="00AA3B73"/>
    <w:rsid w:val="00AB1592"/>
    <w:rsid w:val="00AB69A6"/>
    <w:rsid w:val="00AC77D9"/>
    <w:rsid w:val="00AF2B60"/>
    <w:rsid w:val="00AF4DC6"/>
    <w:rsid w:val="00AF67DA"/>
    <w:rsid w:val="00B159ED"/>
    <w:rsid w:val="00B21F8C"/>
    <w:rsid w:val="00B33B4A"/>
    <w:rsid w:val="00B51A58"/>
    <w:rsid w:val="00B662FA"/>
    <w:rsid w:val="00B678C1"/>
    <w:rsid w:val="00B85E33"/>
    <w:rsid w:val="00BA013C"/>
    <w:rsid w:val="00BA09EC"/>
    <w:rsid w:val="00BA0A1A"/>
    <w:rsid w:val="00BA443C"/>
    <w:rsid w:val="00BA4E27"/>
    <w:rsid w:val="00BA58AD"/>
    <w:rsid w:val="00BD259F"/>
    <w:rsid w:val="00BF3529"/>
    <w:rsid w:val="00BF789F"/>
    <w:rsid w:val="00C16254"/>
    <w:rsid w:val="00C21BA1"/>
    <w:rsid w:val="00C22F5C"/>
    <w:rsid w:val="00C2743D"/>
    <w:rsid w:val="00C3271B"/>
    <w:rsid w:val="00C3634C"/>
    <w:rsid w:val="00C47A40"/>
    <w:rsid w:val="00C50E7F"/>
    <w:rsid w:val="00C5758D"/>
    <w:rsid w:val="00C70CCE"/>
    <w:rsid w:val="00C710E9"/>
    <w:rsid w:val="00C7340E"/>
    <w:rsid w:val="00C85F2D"/>
    <w:rsid w:val="00C8676B"/>
    <w:rsid w:val="00C93540"/>
    <w:rsid w:val="00C9680B"/>
    <w:rsid w:val="00CA5802"/>
    <w:rsid w:val="00CB1078"/>
    <w:rsid w:val="00CB7302"/>
    <w:rsid w:val="00CC28EA"/>
    <w:rsid w:val="00CD13EC"/>
    <w:rsid w:val="00CD4D8F"/>
    <w:rsid w:val="00CE4A45"/>
    <w:rsid w:val="00D06704"/>
    <w:rsid w:val="00D215D5"/>
    <w:rsid w:val="00D22C83"/>
    <w:rsid w:val="00D309B8"/>
    <w:rsid w:val="00D348DC"/>
    <w:rsid w:val="00D423F1"/>
    <w:rsid w:val="00D462E0"/>
    <w:rsid w:val="00D5665D"/>
    <w:rsid w:val="00D57C26"/>
    <w:rsid w:val="00D57F72"/>
    <w:rsid w:val="00D7108F"/>
    <w:rsid w:val="00D92A3D"/>
    <w:rsid w:val="00DA0060"/>
    <w:rsid w:val="00DC3106"/>
    <w:rsid w:val="00DC6AD8"/>
    <w:rsid w:val="00DC6FCD"/>
    <w:rsid w:val="00DC708C"/>
    <w:rsid w:val="00DD3A1D"/>
    <w:rsid w:val="00E00A5A"/>
    <w:rsid w:val="00E056A5"/>
    <w:rsid w:val="00E21CA9"/>
    <w:rsid w:val="00E26E8A"/>
    <w:rsid w:val="00E3049E"/>
    <w:rsid w:val="00E44C59"/>
    <w:rsid w:val="00E469B8"/>
    <w:rsid w:val="00E47E35"/>
    <w:rsid w:val="00E55558"/>
    <w:rsid w:val="00E576A7"/>
    <w:rsid w:val="00E62355"/>
    <w:rsid w:val="00E62FDA"/>
    <w:rsid w:val="00E67403"/>
    <w:rsid w:val="00E67F5D"/>
    <w:rsid w:val="00E75A04"/>
    <w:rsid w:val="00E75CF3"/>
    <w:rsid w:val="00E93C6C"/>
    <w:rsid w:val="00EA208C"/>
    <w:rsid w:val="00EA43A8"/>
    <w:rsid w:val="00EB181E"/>
    <w:rsid w:val="00EB38AA"/>
    <w:rsid w:val="00EC16D3"/>
    <w:rsid w:val="00EC7EB6"/>
    <w:rsid w:val="00ED723A"/>
    <w:rsid w:val="00EE030E"/>
    <w:rsid w:val="00EE22DB"/>
    <w:rsid w:val="00EF5F2F"/>
    <w:rsid w:val="00F0271C"/>
    <w:rsid w:val="00F101BA"/>
    <w:rsid w:val="00F16AED"/>
    <w:rsid w:val="00F24292"/>
    <w:rsid w:val="00F2584D"/>
    <w:rsid w:val="00F3487C"/>
    <w:rsid w:val="00F440A4"/>
    <w:rsid w:val="00F61338"/>
    <w:rsid w:val="00F62D6B"/>
    <w:rsid w:val="00F64328"/>
    <w:rsid w:val="00F73CA4"/>
    <w:rsid w:val="00F7486B"/>
    <w:rsid w:val="00F809C6"/>
    <w:rsid w:val="00F8523E"/>
    <w:rsid w:val="00FC774D"/>
    <w:rsid w:val="00FD15B4"/>
    <w:rsid w:val="00FD20FE"/>
    <w:rsid w:val="00FD3937"/>
    <w:rsid w:val="00FD683E"/>
    <w:rsid w:val="00FE023C"/>
    <w:rsid w:val="00FF0454"/>
    <w:rsid w:val="00FF08EA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F9F8E"/>
  <w15:docId w15:val="{8ACCCA88-35A7-4F42-835C-F179080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505E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6505E"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86505E"/>
    <w:pPr>
      <w:keepNext/>
      <w:outlineLvl w:val="1"/>
    </w:pPr>
    <w:rPr>
      <w:rFonts w:ascii="Tahoma" w:hAnsi="Tahoma"/>
      <w:b/>
      <w:i/>
      <w:sz w:val="22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86505E"/>
    <w:pPr>
      <w:keepNext/>
      <w:jc w:val="center"/>
      <w:outlineLvl w:val="2"/>
    </w:pPr>
    <w:rPr>
      <w:b/>
      <w:bCs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86505E"/>
    <w:pPr>
      <w:keepNext/>
      <w:outlineLvl w:val="3"/>
    </w:pPr>
    <w:rPr>
      <w:b/>
      <w:bCs/>
    </w:rPr>
  </w:style>
  <w:style w:type="paragraph" w:styleId="Antrat5">
    <w:name w:val="heading 5"/>
    <w:basedOn w:val="prastasis"/>
    <w:next w:val="prastasis"/>
    <w:link w:val="Antrat5Diagrama"/>
    <w:qFormat/>
    <w:rsid w:val="0086505E"/>
    <w:pPr>
      <w:keepNext/>
      <w:outlineLvl w:val="4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4F52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link w:val="Antrat2"/>
    <w:uiPriority w:val="99"/>
    <w:semiHidden/>
    <w:locked/>
    <w:rsid w:val="004F52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ntrat3Diagrama">
    <w:name w:val="Antraštė 3 Diagrama"/>
    <w:link w:val="Antrat3"/>
    <w:uiPriority w:val="99"/>
    <w:semiHidden/>
    <w:locked/>
    <w:rsid w:val="004F528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ntrat4Diagrama">
    <w:name w:val="Antraštė 4 Diagrama"/>
    <w:link w:val="Antrat4"/>
    <w:uiPriority w:val="99"/>
    <w:semiHidden/>
    <w:locked/>
    <w:rsid w:val="004F528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locked/>
    <w:rsid w:val="00C5758D"/>
    <w:rPr>
      <w:rFonts w:cs="Times New Roman"/>
      <w:b/>
      <w:sz w:val="24"/>
      <w:lang w:val="lt-LT"/>
    </w:rPr>
  </w:style>
  <w:style w:type="paragraph" w:styleId="Antrats">
    <w:name w:val="header"/>
    <w:basedOn w:val="prastasis"/>
    <w:link w:val="AntratsDiagrama"/>
    <w:uiPriority w:val="99"/>
    <w:rsid w:val="0086505E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4F528A"/>
    <w:rPr>
      <w:rFonts w:cs="Times New Roman"/>
      <w:sz w:val="20"/>
      <w:szCs w:val="20"/>
      <w:lang w:eastAsia="en-US"/>
    </w:rPr>
  </w:style>
  <w:style w:type="paragraph" w:styleId="Porat">
    <w:name w:val="footer"/>
    <w:basedOn w:val="prastasis"/>
    <w:link w:val="PoratDiagrama"/>
    <w:uiPriority w:val="99"/>
    <w:rsid w:val="0086505E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4F528A"/>
    <w:rPr>
      <w:rFonts w:cs="Times New Roman"/>
      <w:sz w:val="20"/>
      <w:szCs w:val="20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86505E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F528A"/>
    <w:rPr>
      <w:rFonts w:cs="Times New Roman"/>
      <w:sz w:val="20"/>
      <w:szCs w:val="20"/>
      <w:lang w:eastAsia="en-US"/>
    </w:rPr>
  </w:style>
  <w:style w:type="paragraph" w:customStyle="1" w:styleId="HeadingPabaigoje">
    <w:name w:val="Heading Pabaigoje"/>
    <w:basedOn w:val="Antrat3"/>
    <w:uiPriority w:val="99"/>
    <w:rsid w:val="00A7506B"/>
    <w:pPr>
      <w:tabs>
        <w:tab w:val="left" w:pos="3402"/>
        <w:tab w:val="left" w:pos="6804"/>
      </w:tabs>
      <w:spacing w:before="240" w:after="240" w:line="480" w:lineRule="auto"/>
      <w:jc w:val="left"/>
    </w:pPr>
    <w:rPr>
      <w:b w:val="0"/>
      <w:bCs w:val="0"/>
      <w:spacing w:val="20"/>
      <w:w w:val="111"/>
      <w:sz w:val="18"/>
    </w:rPr>
  </w:style>
  <w:style w:type="paragraph" w:styleId="Pagrindinistekstas3">
    <w:name w:val="Body Text 3"/>
    <w:basedOn w:val="prastasis"/>
    <w:link w:val="Pagrindinistekstas3Diagrama"/>
    <w:uiPriority w:val="99"/>
    <w:rsid w:val="00A7506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A7506B"/>
    <w:rPr>
      <w:rFonts w:cs="Times New Roman"/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uiPriority w:val="99"/>
    <w:rsid w:val="006E3B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6E3B68"/>
    <w:rPr>
      <w:rFonts w:ascii="Tahoma" w:hAnsi="Tahoma" w:cs="Tahoma"/>
      <w:sz w:val="16"/>
      <w:szCs w:val="16"/>
      <w:lang w:val="lt-LT"/>
    </w:rPr>
  </w:style>
  <w:style w:type="character" w:customStyle="1" w:styleId="CharChar2">
    <w:name w:val="Char Char2"/>
    <w:uiPriority w:val="99"/>
    <w:rsid w:val="00811ACA"/>
    <w:rPr>
      <w:rFonts w:cs="Times New Roman"/>
      <w:b/>
      <w:sz w:val="24"/>
      <w:lang w:val="lt-LT"/>
    </w:rPr>
  </w:style>
  <w:style w:type="character" w:styleId="Komentaronuoroda">
    <w:name w:val="annotation reference"/>
    <w:basedOn w:val="Numatytasispastraiposriftas"/>
    <w:unhideWhenUsed/>
    <w:rsid w:val="00F027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0271C"/>
  </w:style>
  <w:style w:type="character" w:customStyle="1" w:styleId="KomentarotekstasDiagrama">
    <w:name w:val="Komentaro tekstas Diagrama"/>
    <w:basedOn w:val="Numatytasispastraiposriftas"/>
    <w:link w:val="Komentarotekstas"/>
    <w:rsid w:val="00F0271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027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0271C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5D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Ofiso%20dokumentai\garantinis%20rastas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9980-0C36-430F-9BA3-D7B5EDEC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garantinis rastas.doc</Template>
  <TotalTime>343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Skg’ap[</vt:lpstr>
      <vt:lpstr>Skg’ap[</vt:lpstr>
    </vt:vector>
  </TitlesOfParts>
  <Company>ELKO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Skg’ap[</dc:title>
  <dc:creator>Aleta</dc:creator>
  <cp:lastModifiedBy>Šarūnė Raškevičiūtė</cp:lastModifiedBy>
  <cp:revision>43</cp:revision>
  <cp:lastPrinted>2018-12-14T09:39:00Z</cp:lastPrinted>
  <dcterms:created xsi:type="dcterms:W3CDTF">2019-04-18T05:53:00Z</dcterms:created>
  <dcterms:modified xsi:type="dcterms:W3CDTF">2020-10-28T12:28:00Z</dcterms:modified>
</cp:coreProperties>
</file>