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5F29" w14:textId="77777777" w:rsidR="00B103A2" w:rsidRDefault="00000000">
      <w:pPr>
        <w:jc w:val="center"/>
        <w:rPr>
          <w:b/>
          <w:bCs/>
          <w:lang w:val="lt-LT"/>
        </w:rPr>
      </w:pPr>
      <w:r>
        <w:rPr>
          <w:b/>
          <w:bCs/>
          <w:lang w:val="lt-LT"/>
        </w:rPr>
        <w:t>Klausimai – atsakymai</w:t>
      </w:r>
    </w:p>
    <w:p w14:paraId="53A48448" w14:textId="77777777" w:rsidR="00B103A2" w:rsidRDefault="00000000">
      <w:pPr>
        <w:jc w:val="center"/>
        <w:rPr>
          <w:b/>
          <w:bCs/>
          <w:lang w:val="lt-LT"/>
        </w:rPr>
      </w:pPr>
      <w:r>
        <w:rPr>
          <w:b/>
          <w:bCs/>
          <w:lang w:val="lt-LT"/>
        </w:rPr>
        <w:t>2024-11-11</w:t>
      </w:r>
    </w:p>
    <w:p w14:paraId="69739692" w14:textId="77777777" w:rsidR="00B103A2" w:rsidRDefault="00000000">
      <w:pPr>
        <w:rPr>
          <w:b/>
          <w:bCs/>
          <w:lang w:val="lt-LT"/>
        </w:rPr>
      </w:pPr>
      <w:r>
        <w:rPr>
          <w:b/>
          <w:bCs/>
          <w:lang w:val="lt-LT"/>
        </w:rPr>
        <w:t>Klausimas Nr. 1:</w:t>
      </w:r>
    </w:p>
    <w:p w14:paraId="126445C5" w14:textId="77777777" w:rsidR="00B103A2" w:rsidRDefault="00000000">
      <w:pPr>
        <w:jc w:val="both"/>
        <w:rPr>
          <w:lang w:val="lt-LT"/>
        </w:rPr>
      </w:pPr>
      <w:r>
        <w:rPr>
          <w:lang w:val="lt-LT"/>
        </w:rPr>
        <w:t>Iš pateiktų matmenų, nelabai aišku kokio tipo šviestuvai turi būti. Gal turite nuotrauką esamo, kurį reiktų pakeisti?</w:t>
      </w:r>
    </w:p>
    <w:p w14:paraId="2BD54B2B" w14:textId="77777777" w:rsidR="00B103A2" w:rsidRDefault="00000000">
      <w:r>
        <w:rPr>
          <w:noProof/>
          <w:lang w:val="lt-LT"/>
        </w:rPr>
        <w:drawing>
          <wp:inline distT="0" distB="0" distL="0" distR="0" wp14:anchorId="18628C8C" wp14:editId="17B6962D">
            <wp:extent cx="4086225" cy="2057400"/>
            <wp:effectExtent l="0" t="0" r="9525" b="0"/>
            <wp:docPr id="1864780692"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086225" cy="2057400"/>
                    </a:xfrm>
                    <a:prstGeom prst="rect">
                      <a:avLst/>
                    </a:prstGeom>
                    <a:noFill/>
                    <a:ln>
                      <a:noFill/>
                      <a:prstDash/>
                    </a:ln>
                  </pic:spPr>
                </pic:pic>
              </a:graphicData>
            </a:graphic>
          </wp:inline>
        </w:drawing>
      </w:r>
    </w:p>
    <w:p w14:paraId="30B177BB" w14:textId="77777777" w:rsidR="00B103A2" w:rsidRDefault="00000000">
      <w:r>
        <w:rPr>
          <w:color w:val="004E9A"/>
          <w:lang w:val="lt-LT"/>
        </w:rPr>
        <w:t> </w:t>
      </w:r>
      <w:r>
        <w:rPr>
          <w:b/>
          <w:bCs/>
          <w:color w:val="004E9A"/>
          <w:lang w:val="lt-LT"/>
        </w:rPr>
        <w:t>Atsakymas:</w:t>
      </w:r>
    </w:p>
    <w:p w14:paraId="234B02DF" w14:textId="77777777" w:rsidR="00B103A2" w:rsidRDefault="00000000">
      <w:pPr>
        <w:jc w:val="both"/>
        <w:rPr>
          <w:color w:val="004E9A"/>
          <w:lang w:val="lt-LT"/>
        </w:rPr>
      </w:pPr>
      <w:r>
        <w:rPr>
          <w:color w:val="004E9A"/>
          <w:lang w:val="lt-LT"/>
        </w:rPr>
        <w:t>Siekiant sudaryti sąlygas visiems pateikti pasiūlymus lygiateisiškomis sąlygomis bei nesukurti dirbtinių ribojimų, negalime nurodyti konkrečių modelių, prekių ženklų ir ar pan. informacijos. Žemiau pateikiama galimo šviestuvo pavyzdžio nuotrauka yra tik orientacinio pobūdžio. Pabrėžiame, kad atitiktis bus vertinama pagal aukščiau Jūsų klausime nurodytas technines charakteristikas.</w:t>
      </w:r>
    </w:p>
    <w:p w14:paraId="0FB9F8DC" w14:textId="77777777" w:rsidR="00B103A2" w:rsidRDefault="00000000">
      <w:pPr>
        <w:jc w:val="center"/>
      </w:pPr>
      <w:r>
        <w:rPr>
          <w:noProof/>
          <w:color w:val="004E9A"/>
          <w:lang w:val="lt-LT"/>
        </w:rPr>
        <w:drawing>
          <wp:inline distT="0" distB="0" distL="0" distR="0" wp14:anchorId="52AC027B" wp14:editId="2BE80320">
            <wp:extent cx="2109520" cy="3231590"/>
            <wp:effectExtent l="0" t="0" r="5030" b="6910"/>
            <wp:docPr id="1086677209" name="Picture 1" descr="A light fixture with a white sha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09520" cy="3231590"/>
                    </a:xfrm>
                    <a:prstGeom prst="rect">
                      <a:avLst/>
                    </a:prstGeom>
                    <a:noFill/>
                    <a:ln>
                      <a:noFill/>
                      <a:prstDash/>
                    </a:ln>
                  </pic:spPr>
                </pic:pic>
              </a:graphicData>
            </a:graphic>
          </wp:inline>
        </w:drawing>
      </w:r>
    </w:p>
    <w:p w14:paraId="6C8CCD36" w14:textId="77777777" w:rsidR="00B103A2" w:rsidRDefault="00B103A2">
      <w:pPr>
        <w:rPr>
          <w:color w:val="004E9A"/>
          <w:lang w:val="lt-LT"/>
        </w:rPr>
      </w:pPr>
    </w:p>
    <w:p w14:paraId="70A980C8" w14:textId="77777777" w:rsidR="00B103A2" w:rsidRDefault="00B103A2">
      <w:pPr>
        <w:rPr>
          <w:lang w:val="lt-LT"/>
        </w:rPr>
      </w:pPr>
    </w:p>
    <w:p w14:paraId="31BE75B6" w14:textId="77777777" w:rsidR="00B103A2" w:rsidRDefault="00000000">
      <w:pPr>
        <w:rPr>
          <w:b/>
          <w:bCs/>
          <w:lang w:val="lt-LT"/>
        </w:rPr>
      </w:pPr>
      <w:r>
        <w:rPr>
          <w:b/>
          <w:bCs/>
          <w:lang w:val="lt-LT"/>
        </w:rPr>
        <w:t>Klausimas Nr. 2:</w:t>
      </w:r>
    </w:p>
    <w:p w14:paraId="72B6A719" w14:textId="77777777" w:rsidR="00B103A2" w:rsidRDefault="00000000">
      <w:pPr>
        <w:jc w:val="both"/>
        <w:rPr>
          <w:lang w:val="lt-LT"/>
        </w:rPr>
      </w:pPr>
      <w:r>
        <w:rPr>
          <w:lang w:val="lt-LT"/>
        </w:rPr>
        <w:lastRenderedPageBreak/>
        <w:t xml:space="preserve">Pateiktas Ilgis su prierašu, kad apvalus. Ar galima suprasti, kad tai plafono tipo šviestuvas, kuris nuo sienos atstojęs 100-200mm? Turite omeny </w:t>
      </w:r>
      <w:proofErr w:type="spellStart"/>
      <w:r>
        <w:rPr>
          <w:lang w:val="lt-LT"/>
        </w:rPr>
        <w:t>šiestuvo</w:t>
      </w:r>
      <w:proofErr w:type="spellEnd"/>
      <w:r>
        <w:rPr>
          <w:lang w:val="lt-LT"/>
        </w:rPr>
        <w:t xml:space="preserve"> aukštį, jei jis būtų padėtas ant stalo?</w:t>
      </w:r>
    </w:p>
    <w:p w14:paraId="64355E12" w14:textId="77777777" w:rsidR="00B103A2" w:rsidRDefault="00000000">
      <w:r>
        <w:rPr>
          <w:noProof/>
          <w:lang w:val="lt-LT"/>
        </w:rPr>
        <w:drawing>
          <wp:inline distT="0" distB="0" distL="0" distR="0" wp14:anchorId="7ECC9F50" wp14:editId="0B08C537">
            <wp:extent cx="4105271" cy="1952628"/>
            <wp:effectExtent l="0" t="0" r="0" b="9522"/>
            <wp:docPr id="202477636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105271" cy="1952628"/>
                    </a:xfrm>
                    <a:prstGeom prst="rect">
                      <a:avLst/>
                    </a:prstGeom>
                    <a:noFill/>
                    <a:ln>
                      <a:noFill/>
                      <a:prstDash/>
                    </a:ln>
                  </pic:spPr>
                </pic:pic>
              </a:graphicData>
            </a:graphic>
          </wp:inline>
        </w:drawing>
      </w:r>
    </w:p>
    <w:p w14:paraId="6E66B945" w14:textId="77777777" w:rsidR="00B103A2" w:rsidRDefault="00000000">
      <w:pPr>
        <w:rPr>
          <w:b/>
          <w:bCs/>
          <w:color w:val="004E9A"/>
          <w:lang w:val="lt-LT"/>
        </w:rPr>
      </w:pPr>
      <w:r>
        <w:rPr>
          <w:b/>
          <w:bCs/>
          <w:color w:val="004E9A"/>
          <w:lang w:val="lt-LT"/>
        </w:rPr>
        <w:t>Atsakymas:</w:t>
      </w:r>
    </w:p>
    <w:p w14:paraId="75DE7902" w14:textId="77777777" w:rsidR="00B103A2" w:rsidRDefault="00000000">
      <w:pPr>
        <w:jc w:val="both"/>
        <w:rPr>
          <w:color w:val="004E9A"/>
          <w:lang w:val="lt-LT"/>
        </w:rPr>
      </w:pPr>
      <w:r>
        <w:rPr>
          <w:color w:val="004E9A"/>
          <w:lang w:val="lt-LT"/>
        </w:rPr>
        <w:t>Sieninis apvalus BRA šviestuvas, kraipomas. Taip, aukštis nurodytas, jei jis būtų padėtas ant stalo.</w:t>
      </w:r>
    </w:p>
    <w:p w14:paraId="72D5461F" w14:textId="77777777" w:rsidR="00B103A2" w:rsidRDefault="00000000">
      <w:pPr>
        <w:rPr>
          <w:b/>
          <w:bCs/>
          <w:lang w:val="lt-LT"/>
        </w:rPr>
      </w:pPr>
      <w:r>
        <w:rPr>
          <w:b/>
          <w:bCs/>
          <w:lang w:val="lt-LT"/>
        </w:rPr>
        <w:t>Klausimas Nr. 3:</w:t>
      </w:r>
    </w:p>
    <w:p w14:paraId="7AF011F6" w14:textId="77777777" w:rsidR="00B103A2" w:rsidRDefault="00000000">
      <w:pPr>
        <w:jc w:val="both"/>
      </w:pPr>
      <w:r>
        <w:rPr>
          <w:lang w:val="lt-LT"/>
        </w:rPr>
        <w:t>Ar galite pateikti pavyzdį šviestuvo? Ar tai tokio tipo šviestuvas turėtų būti kaip čia: </w:t>
      </w:r>
      <w:hyperlink r:id="rId9" w:tooltip="https://ledlife.lt/lt/round-linear-led" w:history="1">
        <w:r>
          <w:rPr>
            <w:rStyle w:val="Hyperlink"/>
            <w:lang w:val="lt-LT"/>
          </w:rPr>
          <w:t>https://ledlife.lt/lt/round-linear-led</w:t>
        </w:r>
      </w:hyperlink>
      <w:r>
        <w:rPr>
          <w:lang w:val="lt-LT"/>
        </w:rPr>
        <w:t> ?</w:t>
      </w:r>
    </w:p>
    <w:p w14:paraId="66EE1090" w14:textId="77777777" w:rsidR="00B103A2" w:rsidRDefault="00000000">
      <w:r>
        <w:rPr>
          <w:noProof/>
          <w:lang w:val="lt-LT"/>
        </w:rPr>
        <w:drawing>
          <wp:inline distT="0" distB="0" distL="0" distR="0" wp14:anchorId="6A8279EA" wp14:editId="2A8BE2EC">
            <wp:extent cx="4162421" cy="1733546"/>
            <wp:effectExtent l="0" t="0" r="0" b="4"/>
            <wp:docPr id="2126033901"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162421" cy="1733546"/>
                    </a:xfrm>
                    <a:prstGeom prst="rect">
                      <a:avLst/>
                    </a:prstGeom>
                    <a:noFill/>
                    <a:ln>
                      <a:noFill/>
                      <a:prstDash/>
                    </a:ln>
                  </pic:spPr>
                </pic:pic>
              </a:graphicData>
            </a:graphic>
          </wp:inline>
        </w:drawing>
      </w:r>
    </w:p>
    <w:p w14:paraId="55FE4A70" w14:textId="77777777" w:rsidR="00B103A2" w:rsidRDefault="00000000">
      <w:r>
        <w:rPr>
          <w:lang w:val="lt-LT"/>
        </w:rPr>
        <w:t> </w:t>
      </w:r>
      <w:r>
        <w:rPr>
          <w:b/>
          <w:bCs/>
          <w:color w:val="004E9A"/>
          <w:lang w:val="lt-LT"/>
        </w:rPr>
        <w:t>Atsakymas:</w:t>
      </w:r>
    </w:p>
    <w:p w14:paraId="177A9AA2" w14:textId="77777777" w:rsidR="00B103A2" w:rsidRDefault="00000000">
      <w:pPr>
        <w:rPr>
          <w:color w:val="004E9A"/>
          <w:lang w:val="lt-LT"/>
        </w:rPr>
      </w:pPr>
      <w:r>
        <w:rPr>
          <w:color w:val="004E9A"/>
          <w:lang w:val="lt-LT"/>
        </w:rPr>
        <w:t>Siekiant sudaryti sąlygas visiems pateikti pasiūlymus lygiateisiškomis sąlygomis bei nesukurti dirbtinių ribojimų, negalime nurodyti konkrečių modelių, prekių ženklų ir ar pan. informacijos.</w:t>
      </w:r>
    </w:p>
    <w:p w14:paraId="558AFA90" w14:textId="77777777" w:rsidR="00B103A2" w:rsidRDefault="00000000">
      <w:r>
        <w:rPr>
          <w:color w:val="004E9A"/>
          <w:lang w:val="lt-LT"/>
        </w:rPr>
        <w:t>Jūsų nuorodoje pateikto tipo šviestuvas šiuo aspektu būtų tinkamas.</w:t>
      </w:r>
    </w:p>
    <w:p w14:paraId="4FBB4B9D" w14:textId="77777777" w:rsidR="00B103A2" w:rsidRDefault="00000000">
      <w:pPr>
        <w:rPr>
          <w:b/>
          <w:bCs/>
          <w:lang w:val="lt-LT"/>
        </w:rPr>
      </w:pPr>
      <w:r>
        <w:rPr>
          <w:b/>
          <w:bCs/>
          <w:lang w:val="lt-LT"/>
        </w:rPr>
        <w:t>Klausimas Nr. 4:</w:t>
      </w:r>
    </w:p>
    <w:p w14:paraId="5F50B60D" w14:textId="77777777" w:rsidR="00B103A2" w:rsidRDefault="00000000">
      <w:pPr>
        <w:rPr>
          <w:lang w:val="lt-LT"/>
        </w:rPr>
      </w:pPr>
      <w:r>
        <w:rPr>
          <w:lang w:val="lt-LT"/>
        </w:rPr>
        <w:t xml:space="preserve">Klausimas dėl </w:t>
      </w:r>
      <w:proofErr w:type="spellStart"/>
      <w:r>
        <w:rPr>
          <w:lang w:val="lt-LT"/>
        </w:rPr>
        <w:t>kortelinio</w:t>
      </w:r>
      <w:proofErr w:type="spellEnd"/>
      <w:r>
        <w:rPr>
          <w:lang w:val="lt-LT"/>
        </w:rPr>
        <w:t xml:space="preserve"> jungiklio. Rašote, kad potinkinis. Ar tai tokio tipo turi būti, kaip žemiau foto?</w:t>
      </w:r>
    </w:p>
    <w:p w14:paraId="3664FFC4" w14:textId="77777777" w:rsidR="00B103A2" w:rsidRDefault="00000000">
      <w:r>
        <w:rPr>
          <w:noProof/>
          <w:lang w:val="lt-LT"/>
        </w:rPr>
        <w:drawing>
          <wp:inline distT="0" distB="0" distL="0" distR="0" wp14:anchorId="538D3433" wp14:editId="6B1878C5">
            <wp:extent cx="828675" cy="809628"/>
            <wp:effectExtent l="0" t="0" r="9525" b="9522"/>
            <wp:docPr id="463439996" name="Picture 13" descr="A white rectangular object with a butt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28675" cy="809628"/>
                    </a:xfrm>
                    <a:prstGeom prst="rect">
                      <a:avLst/>
                    </a:prstGeom>
                    <a:noFill/>
                    <a:ln>
                      <a:noFill/>
                      <a:prstDash/>
                    </a:ln>
                  </pic:spPr>
                </pic:pic>
              </a:graphicData>
            </a:graphic>
          </wp:inline>
        </w:drawing>
      </w:r>
    </w:p>
    <w:p w14:paraId="5BB4E362" w14:textId="77777777" w:rsidR="00B103A2" w:rsidRDefault="00B103A2">
      <w:pPr>
        <w:rPr>
          <w:lang w:val="lt-LT"/>
        </w:rPr>
      </w:pPr>
    </w:p>
    <w:p w14:paraId="458416FE" w14:textId="77777777" w:rsidR="00B103A2" w:rsidRDefault="00000000">
      <w:pPr>
        <w:rPr>
          <w:b/>
          <w:bCs/>
          <w:color w:val="004E9A"/>
          <w:lang w:val="lt-LT"/>
        </w:rPr>
      </w:pPr>
      <w:r>
        <w:rPr>
          <w:b/>
          <w:bCs/>
          <w:color w:val="004E9A"/>
          <w:lang w:val="lt-LT"/>
        </w:rPr>
        <w:lastRenderedPageBreak/>
        <w:t>Atsakymas:</w:t>
      </w:r>
    </w:p>
    <w:p w14:paraId="7772F9CB" w14:textId="77777777" w:rsidR="00B103A2" w:rsidRDefault="00000000">
      <w:pPr>
        <w:rPr>
          <w:color w:val="004E9A"/>
          <w:lang w:val="lt-LT"/>
        </w:rPr>
      </w:pPr>
      <w:r>
        <w:rPr>
          <w:color w:val="004E9A"/>
          <w:lang w:val="lt-LT"/>
        </w:rPr>
        <w:t>Taip, tokio tipo.</w:t>
      </w:r>
    </w:p>
    <w:p w14:paraId="10E5D3B0" w14:textId="77777777" w:rsidR="00B103A2" w:rsidRDefault="00000000">
      <w:pPr>
        <w:rPr>
          <w:b/>
          <w:bCs/>
          <w:lang w:val="lt-LT"/>
        </w:rPr>
      </w:pPr>
      <w:r>
        <w:rPr>
          <w:b/>
          <w:bCs/>
          <w:lang w:val="lt-LT"/>
        </w:rPr>
        <w:t>Klausimas Nr. 5:</w:t>
      </w:r>
    </w:p>
    <w:p w14:paraId="5BF6D2FD" w14:textId="77777777" w:rsidR="00B103A2" w:rsidRDefault="00000000">
      <w:pPr>
        <w:jc w:val="both"/>
        <w:rPr>
          <w:lang w:val="lt-LT"/>
        </w:rPr>
      </w:pPr>
      <w:r>
        <w:rPr>
          <w:lang w:val="lt-LT"/>
        </w:rPr>
        <w:t xml:space="preserve">Kitas klausimas, ar jį norima montuoti vietoj esamo paprasto jungiklio? Šiuo metu nėra </w:t>
      </w:r>
      <w:proofErr w:type="spellStart"/>
      <w:r>
        <w:rPr>
          <w:lang w:val="lt-LT"/>
        </w:rPr>
        <w:t>kortelinio</w:t>
      </w:r>
      <w:proofErr w:type="spellEnd"/>
      <w:r>
        <w:rPr>
          <w:lang w:val="lt-LT"/>
        </w:rPr>
        <w:t>?</w:t>
      </w:r>
    </w:p>
    <w:p w14:paraId="27091BC3" w14:textId="77777777" w:rsidR="00B103A2" w:rsidRDefault="00000000">
      <w:pPr>
        <w:rPr>
          <w:b/>
          <w:bCs/>
          <w:color w:val="004E9A"/>
          <w:lang w:val="lt-LT"/>
        </w:rPr>
      </w:pPr>
      <w:r>
        <w:rPr>
          <w:b/>
          <w:bCs/>
          <w:color w:val="004E9A"/>
          <w:lang w:val="lt-LT"/>
        </w:rPr>
        <w:t>Atsakymas:</w:t>
      </w:r>
    </w:p>
    <w:p w14:paraId="237AD83D" w14:textId="77777777" w:rsidR="00B103A2" w:rsidRDefault="00000000">
      <w:r>
        <w:rPr>
          <w:color w:val="004E9A"/>
          <w:lang w:val="lt-LT"/>
        </w:rPr>
        <w:t xml:space="preserve">Šiuo metu nėra, vidaus el. instaliacija pilnai atnaujinama. </w:t>
      </w:r>
    </w:p>
    <w:p w14:paraId="3AC6722E" w14:textId="77777777" w:rsidR="00B103A2" w:rsidRDefault="00000000">
      <w:pPr>
        <w:rPr>
          <w:b/>
          <w:bCs/>
          <w:lang w:val="lt-LT"/>
        </w:rPr>
      </w:pPr>
      <w:r>
        <w:rPr>
          <w:b/>
          <w:bCs/>
          <w:lang w:val="lt-LT"/>
        </w:rPr>
        <w:t>Klausimas Nr. 6:</w:t>
      </w:r>
    </w:p>
    <w:p w14:paraId="6A171644" w14:textId="77777777" w:rsidR="00B103A2" w:rsidRDefault="00000000">
      <w:pPr>
        <w:jc w:val="both"/>
        <w:rPr>
          <w:lang w:val="lt-LT"/>
        </w:rPr>
      </w:pPr>
      <w:r>
        <w:rPr>
          <w:lang w:val="lt-LT"/>
        </w:rPr>
        <w:t xml:space="preserve">Jei bus montuojama vietoj paprasto jungiklio, kuris junginėja tik šviesą, kaip tokiu atveju išspręsit </w:t>
      </w:r>
      <w:proofErr w:type="spellStart"/>
      <w:r>
        <w:rPr>
          <w:lang w:val="lt-LT"/>
        </w:rPr>
        <w:t>kabeliavimo</w:t>
      </w:r>
      <w:proofErr w:type="spellEnd"/>
      <w:r>
        <w:rPr>
          <w:lang w:val="lt-LT"/>
        </w:rPr>
        <w:t xml:space="preserve"> problemą? Nes </w:t>
      </w:r>
      <w:proofErr w:type="spellStart"/>
      <w:r>
        <w:rPr>
          <w:lang w:val="lt-LT"/>
        </w:rPr>
        <w:t>korteliniai</w:t>
      </w:r>
      <w:proofErr w:type="spellEnd"/>
      <w:r>
        <w:rPr>
          <w:lang w:val="lt-LT"/>
        </w:rPr>
        <w:t xml:space="preserve"> jungikliai paprastai išjungia visą elektrą pilnai patalpoj, įskaitant rozetes, kondicionierius ir t.t. Ar tiekėjo pareiga bus pasirūpinti pilna </w:t>
      </w:r>
      <w:proofErr w:type="spellStart"/>
      <w:r>
        <w:rPr>
          <w:lang w:val="lt-LT"/>
        </w:rPr>
        <w:t>el.instaliacijos</w:t>
      </w:r>
      <w:proofErr w:type="spellEnd"/>
      <w:r>
        <w:rPr>
          <w:lang w:val="lt-LT"/>
        </w:rPr>
        <w:t xml:space="preserve"> rekonstrukcija?</w:t>
      </w:r>
    </w:p>
    <w:p w14:paraId="12BE1A74" w14:textId="77777777" w:rsidR="00B103A2" w:rsidRDefault="00000000">
      <w:pPr>
        <w:rPr>
          <w:lang w:val="lt-LT"/>
        </w:rPr>
      </w:pPr>
      <w:r>
        <w:rPr>
          <w:lang w:val="lt-LT"/>
        </w:rPr>
        <w:t> </w:t>
      </w:r>
    </w:p>
    <w:p w14:paraId="22098F43" w14:textId="77777777" w:rsidR="00B103A2" w:rsidRDefault="00B103A2">
      <w:pPr>
        <w:rPr>
          <w:lang w:val="lt-LT"/>
        </w:rPr>
      </w:pPr>
    </w:p>
    <w:p w14:paraId="63C9BCE1" w14:textId="77777777" w:rsidR="00B103A2" w:rsidRDefault="00000000">
      <w:r>
        <w:rPr>
          <w:noProof/>
          <w:lang w:val="lt-LT"/>
        </w:rPr>
        <w:drawing>
          <wp:inline distT="0" distB="0" distL="0" distR="0" wp14:anchorId="24DDFB27" wp14:editId="72F8DC0F">
            <wp:extent cx="5400675" cy="1466853"/>
            <wp:effectExtent l="0" t="0" r="9525" b="0"/>
            <wp:docPr id="35514212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00675" cy="1466853"/>
                    </a:xfrm>
                    <a:prstGeom prst="rect">
                      <a:avLst/>
                    </a:prstGeom>
                    <a:noFill/>
                    <a:ln>
                      <a:noFill/>
                      <a:prstDash/>
                    </a:ln>
                  </pic:spPr>
                </pic:pic>
              </a:graphicData>
            </a:graphic>
          </wp:inline>
        </w:drawing>
      </w:r>
    </w:p>
    <w:p w14:paraId="4D5FDEC7" w14:textId="77777777" w:rsidR="00B103A2" w:rsidRDefault="00B103A2">
      <w:pPr>
        <w:rPr>
          <w:lang w:val="lt-LT"/>
        </w:rPr>
      </w:pPr>
    </w:p>
    <w:p w14:paraId="71F2465E" w14:textId="77777777" w:rsidR="00B103A2" w:rsidRDefault="00000000">
      <w:pPr>
        <w:rPr>
          <w:b/>
          <w:bCs/>
          <w:color w:val="004E9A"/>
          <w:lang w:val="lt-LT"/>
        </w:rPr>
      </w:pPr>
      <w:r>
        <w:rPr>
          <w:b/>
          <w:bCs/>
          <w:color w:val="004E9A"/>
          <w:lang w:val="lt-LT"/>
        </w:rPr>
        <w:t>Atsakymas:</w:t>
      </w:r>
    </w:p>
    <w:p w14:paraId="76826853" w14:textId="77777777" w:rsidR="00B103A2" w:rsidRDefault="00000000">
      <w:pPr>
        <w:rPr>
          <w:color w:val="004E9A"/>
        </w:rPr>
      </w:pPr>
      <w:proofErr w:type="spellStart"/>
      <w:r>
        <w:rPr>
          <w:color w:val="004E9A"/>
        </w:rPr>
        <w:t>Jungiklis</w:t>
      </w:r>
      <w:proofErr w:type="spellEnd"/>
      <w:r>
        <w:rPr>
          <w:color w:val="004E9A"/>
        </w:rPr>
        <w:t xml:space="preserve"> </w:t>
      </w:r>
      <w:proofErr w:type="spellStart"/>
      <w:r>
        <w:rPr>
          <w:color w:val="004E9A"/>
        </w:rPr>
        <w:t>turi</w:t>
      </w:r>
      <w:proofErr w:type="spellEnd"/>
      <w:r>
        <w:rPr>
          <w:color w:val="004E9A"/>
        </w:rPr>
        <w:t xml:space="preserve"> </w:t>
      </w:r>
      <w:proofErr w:type="spellStart"/>
      <w:r>
        <w:rPr>
          <w:color w:val="004E9A"/>
        </w:rPr>
        <w:t>valdyti</w:t>
      </w:r>
      <w:proofErr w:type="spellEnd"/>
      <w:r>
        <w:rPr>
          <w:color w:val="004E9A"/>
        </w:rPr>
        <w:t xml:space="preserve"> </w:t>
      </w:r>
      <w:proofErr w:type="spellStart"/>
      <w:r>
        <w:rPr>
          <w:color w:val="004E9A"/>
        </w:rPr>
        <w:t>kontaktorių</w:t>
      </w:r>
      <w:proofErr w:type="spellEnd"/>
      <w:r>
        <w:rPr>
          <w:color w:val="004E9A"/>
        </w:rPr>
        <w:t xml:space="preserve">, </w:t>
      </w:r>
      <w:proofErr w:type="spellStart"/>
      <w:r>
        <w:rPr>
          <w:color w:val="004E9A"/>
        </w:rPr>
        <w:t>kuris</w:t>
      </w:r>
      <w:proofErr w:type="spellEnd"/>
      <w:r>
        <w:rPr>
          <w:color w:val="004E9A"/>
        </w:rPr>
        <w:t xml:space="preserve"> </w:t>
      </w:r>
      <w:proofErr w:type="spellStart"/>
      <w:r>
        <w:rPr>
          <w:color w:val="004E9A"/>
        </w:rPr>
        <w:t>įjungs</w:t>
      </w:r>
      <w:proofErr w:type="spellEnd"/>
      <w:r>
        <w:rPr>
          <w:color w:val="004E9A"/>
        </w:rPr>
        <w:t>/</w:t>
      </w:r>
      <w:proofErr w:type="spellStart"/>
      <w:r>
        <w:rPr>
          <w:color w:val="004E9A"/>
        </w:rPr>
        <w:t>įšjungs</w:t>
      </w:r>
      <w:proofErr w:type="spellEnd"/>
      <w:r>
        <w:rPr>
          <w:color w:val="004E9A"/>
        </w:rPr>
        <w:t xml:space="preserve"> </w:t>
      </w:r>
      <w:proofErr w:type="spellStart"/>
      <w:r>
        <w:rPr>
          <w:color w:val="004E9A"/>
        </w:rPr>
        <w:t>elektrą</w:t>
      </w:r>
      <w:proofErr w:type="spellEnd"/>
      <w:r>
        <w:rPr>
          <w:color w:val="004E9A"/>
        </w:rPr>
        <w:t xml:space="preserve"> </w:t>
      </w:r>
      <w:proofErr w:type="spellStart"/>
      <w:r>
        <w:rPr>
          <w:color w:val="004E9A"/>
        </w:rPr>
        <w:t>kambaryje</w:t>
      </w:r>
      <w:proofErr w:type="spellEnd"/>
      <w:r>
        <w:rPr>
          <w:color w:val="004E9A"/>
        </w:rPr>
        <w:t>.</w:t>
      </w:r>
    </w:p>
    <w:p w14:paraId="03E932D0" w14:textId="77777777" w:rsidR="00B103A2" w:rsidRDefault="00000000">
      <w:pPr>
        <w:rPr>
          <w:lang w:val="lt-LT"/>
        </w:rPr>
      </w:pPr>
      <w:r>
        <w:rPr>
          <w:lang w:val="lt-LT"/>
        </w:rPr>
        <w:t> </w:t>
      </w:r>
    </w:p>
    <w:p w14:paraId="244F1661" w14:textId="77777777" w:rsidR="00B103A2" w:rsidRDefault="00000000">
      <w:pPr>
        <w:rPr>
          <w:b/>
          <w:bCs/>
          <w:lang w:val="lt-LT"/>
        </w:rPr>
      </w:pPr>
      <w:r>
        <w:rPr>
          <w:b/>
          <w:bCs/>
          <w:lang w:val="lt-LT"/>
        </w:rPr>
        <w:t>Klausimas Nr. 7:</w:t>
      </w:r>
    </w:p>
    <w:p w14:paraId="091A3F4A" w14:textId="77777777" w:rsidR="00B103A2" w:rsidRDefault="00000000">
      <w:pPr>
        <w:rPr>
          <w:lang w:val="lt-LT"/>
        </w:rPr>
      </w:pPr>
      <w:r>
        <w:rPr>
          <w:lang w:val="lt-LT"/>
        </w:rPr>
        <w:t>Klausimas dėl Lauko elektrotechnikos.</w:t>
      </w:r>
    </w:p>
    <w:p w14:paraId="4EFAA843" w14:textId="77777777" w:rsidR="00B103A2" w:rsidRDefault="00000000">
      <w:pPr>
        <w:rPr>
          <w:lang w:val="lt-LT"/>
        </w:rPr>
      </w:pPr>
      <w:r>
        <w:rPr>
          <w:lang w:val="lt-LT"/>
        </w:rPr>
        <w:t>Ar dekoratyviniai stulpeliai, įleidžiami į gruntą ir įsmeigiami šviestuvai būtų keičiami vietoj esamų? Ar tai naujai statomi šviestuvai ir bus reikalinga pravesti laidus?</w:t>
      </w:r>
    </w:p>
    <w:p w14:paraId="0115FCE4" w14:textId="77777777" w:rsidR="00B103A2" w:rsidRDefault="00000000">
      <w:r>
        <w:rPr>
          <w:noProof/>
          <w:lang w:val="lt-LT"/>
        </w:rPr>
        <w:lastRenderedPageBreak/>
        <w:drawing>
          <wp:inline distT="0" distB="0" distL="0" distR="0" wp14:anchorId="501F23EF" wp14:editId="55B264A9">
            <wp:extent cx="3590921" cy="1819271"/>
            <wp:effectExtent l="0" t="0" r="0" b="0"/>
            <wp:docPr id="170400385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3590921" cy="1819271"/>
                    </a:xfrm>
                    <a:prstGeom prst="rect">
                      <a:avLst/>
                    </a:prstGeom>
                    <a:noFill/>
                    <a:ln>
                      <a:noFill/>
                      <a:prstDash/>
                    </a:ln>
                  </pic:spPr>
                </pic:pic>
              </a:graphicData>
            </a:graphic>
          </wp:inline>
        </w:drawing>
      </w:r>
    </w:p>
    <w:p w14:paraId="4393758B" w14:textId="77777777" w:rsidR="00B103A2" w:rsidRDefault="00000000">
      <w:r>
        <w:rPr>
          <w:lang w:val="lt-LT"/>
        </w:rPr>
        <w:t> </w:t>
      </w:r>
      <w:r>
        <w:rPr>
          <w:b/>
          <w:bCs/>
          <w:color w:val="004E9A"/>
          <w:lang w:val="lt-LT"/>
        </w:rPr>
        <w:t>Atsakymas:</w:t>
      </w:r>
    </w:p>
    <w:p w14:paraId="0B11309D" w14:textId="77777777" w:rsidR="00B103A2" w:rsidRDefault="00000000">
      <w:pPr>
        <w:rPr>
          <w:color w:val="004E9A"/>
          <w:lang w:val="lt-LT"/>
        </w:rPr>
      </w:pPr>
      <w:proofErr w:type="spellStart"/>
      <w:r>
        <w:rPr>
          <w:color w:val="004E9A"/>
          <w:lang w:val="lt-LT"/>
        </w:rPr>
        <w:t>Kabeliuoti</w:t>
      </w:r>
      <w:proofErr w:type="spellEnd"/>
      <w:r>
        <w:rPr>
          <w:color w:val="004E9A"/>
          <w:lang w:val="lt-LT"/>
        </w:rPr>
        <w:t xml:space="preserve"> nereikia, reikalingi tik šviestuvai.</w:t>
      </w:r>
    </w:p>
    <w:p w14:paraId="2D82B12E" w14:textId="77777777" w:rsidR="00B103A2" w:rsidRDefault="00000000">
      <w:pPr>
        <w:rPr>
          <w:b/>
          <w:bCs/>
          <w:lang w:val="lt-LT"/>
        </w:rPr>
      </w:pPr>
      <w:r>
        <w:rPr>
          <w:b/>
          <w:bCs/>
          <w:lang w:val="lt-LT"/>
        </w:rPr>
        <w:t>Klausimas Nr. 8:</w:t>
      </w:r>
    </w:p>
    <w:p w14:paraId="09D409C1" w14:textId="77777777" w:rsidR="00B103A2" w:rsidRDefault="00000000">
      <w:pPr>
        <w:rPr>
          <w:lang w:val="lt-LT"/>
        </w:rPr>
      </w:pPr>
      <w:r>
        <w:rPr>
          <w:lang w:val="lt-LT"/>
        </w:rPr>
        <w:t>Ar tai prožektoriaus tipo šviestuvas? Montuojamas ant fasado?</w:t>
      </w:r>
    </w:p>
    <w:p w14:paraId="2686F500" w14:textId="77777777" w:rsidR="00B103A2" w:rsidRDefault="00000000">
      <w:r>
        <w:rPr>
          <w:noProof/>
          <w:lang w:val="lt-LT"/>
        </w:rPr>
        <w:drawing>
          <wp:inline distT="0" distB="0" distL="0" distR="0" wp14:anchorId="37CC8342" wp14:editId="3BD448FA">
            <wp:extent cx="4143375" cy="1600200"/>
            <wp:effectExtent l="0" t="0" r="9525" b="0"/>
            <wp:docPr id="9573858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143375" cy="1600200"/>
                    </a:xfrm>
                    <a:prstGeom prst="rect">
                      <a:avLst/>
                    </a:prstGeom>
                    <a:noFill/>
                    <a:ln>
                      <a:noFill/>
                      <a:prstDash/>
                    </a:ln>
                  </pic:spPr>
                </pic:pic>
              </a:graphicData>
            </a:graphic>
          </wp:inline>
        </w:drawing>
      </w:r>
    </w:p>
    <w:p w14:paraId="2271CA35" w14:textId="77777777" w:rsidR="00B103A2" w:rsidRDefault="00000000">
      <w:pPr>
        <w:rPr>
          <w:b/>
          <w:bCs/>
          <w:color w:val="004E9A"/>
          <w:lang w:val="lt-LT"/>
        </w:rPr>
      </w:pPr>
      <w:r>
        <w:rPr>
          <w:b/>
          <w:bCs/>
          <w:color w:val="004E9A"/>
          <w:lang w:val="lt-LT"/>
        </w:rPr>
        <w:t> Atsakymas:</w:t>
      </w:r>
    </w:p>
    <w:p w14:paraId="0267187E" w14:textId="77777777" w:rsidR="00B103A2" w:rsidRDefault="00000000">
      <w:pPr>
        <w:rPr>
          <w:color w:val="004E9A"/>
        </w:rPr>
      </w:pPr>
      <w:r>
        <w:rPr>
          <w:color w:val="004E9A"/>
        </w:rPr>
        <w:t xml:space="preserve">Taip, ant </w:t>
      </w:r>
      <w:proofErr w:type="spellStart"/>
      <w:r>
        <w:rPr>
          <w:color w:val="004E9A"/>
        </w:rPr>
        <w:t>fasado</w:t>
      </w:r>
      <w:proofErr w:type="spellEnd"/>
      <w:r>
        <w:rPr>
          <w:color w:val="004E9A"/>
        </w:rPr>
        <w:t xml:space="preserve">. </w:t>
      </w:r>
      <w:proofErr w:type="spellStart"/>
      <w:r>
        <w:rPr>
          <w:color w:val="004E9A"/>
        </w:rPr>
        <w:t>Maždaug</w:t>
      </w:r>
      <w:proofErr w:type="spellEnd"/>
      <w:r>
        <w:rPr>
          <w:color w:val="004E9A"/>
        </w:rPr>
        <w:t xml:space="preserve"> 11m </w:t>
      </w:r>
      <w:proofErr w:type="spellStart"/>
      <w:r>
        <w:rPr>
          <w:color w:val="004E9A"/>
        </w:rPr>
        <w:t>aukštyje</w:t>
      </w:r>
      <w:proofErr w:type="spellEnd"/>
      <w:r>
        <w:rPr>
          <w:color w:val="004E9A"/>
        </w:rPr>
        <w:t>.</w:t>
      </w:r>
    </w:p>
    <w:p w14:paraId="482346F4" w14:textId="77777777" w:rsidR="00B103A2" w:rsidRDefault="00000000">
      <w:pPr>
        <w:rPr>
          <w:b/>
          <w:bCs/>
          <w:lang w:val="lt-LT"/>
        </w:rPr>
      </w:pPr>
      <w:r>
        <w:rPr>
          <w:b/>
          <w:bCs/>
          <w:lang w:val="lt-LT"/>
        </w:rPr>
        <w:t>Klausimas Nr. 9:</w:t>
      </w:r>
    </w:p>
    <w:p w14:paraId="0C65ECCB" w14:textId="77777777" w:rsidR="00B103A2" w:rsidRDefault="00000000">
      <w:pPr>
        <w:rPr>
          <w:lang w:val="lt-LT"/>
        </w:rPr>
      </w:pPr>
      <w:r>
        <w:rPr>
          <w:lang w:val="lt-LT"/>
        </w:rPr>
        <w:t>Ar LED juosta montuojama ant fasado? Kokiame maždaug aukštyje?</w:t>
      </w:r>
    </w:p>
    <w:p w14:paraId="3D39CC50" w14:textId="77777777" w:rsidR="00B103A2" w:rsidRDefault="00000000">
      <w:r>
        <w:rPr>
          <w:noProof/>
          <w:lang w:val="lt-LT"/>
        </w:rPr>
        <w:drawing>
          <wp:inline distT="0" distB="0" distL="0" distR="0" wp14:anchorId="5A007C08" wp14:editId="5FA3173F">
            <wp:extent cx="4162421" cy="1438278"/>
            <wp:effectExtent l="0" t="0" r="0" b="9522"/>
            <wp:docPr id="614809217"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162421" cy="1438278"/>
                    </a:xfrm>
                    <a:prstGeom prst="rect">
                      <a:avLst/>
                    </a:prstGeom>
                    <a:noFill/>
                    <a:ln>
                      <a:noFill/>
                      <a:prstDash/>
                    </a:ln>
                  </pic:spPr>
                </pic:pic>
              </a:graphicData>
            </a:graphic>
          </wp:inline>
        </w:drawing>
      </w:r>
    </w:p>
    <w:p w14:paraId="6D5FE51D" w14:textId="77777777" w:rsidR="00B103A2" w:rsidRDefault="00000000">
      <w:pPr>
        <w:rPr>
          <w:b/>
          <w:bCs/>
          <w:color w:val="004E9A"/>
          <w:lang w:val="lt-LT"/>
        </w:rPr>
      </w:pPr>
      <w:r>
        <w:rPr>
          <w:b/>
          <w:bCs/>
          <w:color w:val="004E9A"/>
          <w:lang w:val="lt-LT"/>
        </w:rPr>
        <w:t> Atsakymas:</w:t>
      </w:r>
    </w:p>
    <w:p w14:paraId="12E57164" w14:textId="77777777" w:rsidR="00B103A2" w:rsidRDefault="00000000">
      <w:pPr>
        <w:rPr>
          <w:color w:val="004E9A"/>
        </w:rPr>
      </w:pPr>
      <w:r>
        <w:rPr>
          <w:color w:val="004E9A"/>
        </w:rPr>
        <w:t xml:space="preserve">Taip, ant </w:t>
      </w:r>
      <w:proofErr w:type="spellStart"/>
      <w:r>
        <w:rPr>
          <w:color w:val="004E9A"/>
        </w:rPr>
        <w:t>fasado</w:t>
      </w:r>
      <w:proofErr w:type="spellEnd"/>
      <w:r>
        <w:rPr>
          <w:color w:val="004E9A"/>
        </w:rPr>
        <w:t xml:space="preserve">. LED </w:t>
      </w:r>
      <w:proofErr w:type="spellStart"/>
      <w:r>
        <w:rPr>
          <w:color w:val="004E9A"/>
        </w:rPr>
        <w:t>juosta</w:t>
      </w:r>
      <w:proofErr w:type="spellEnd"/>
      <w:r>
        <w:rPr>
          <w:color w:val="004E9A"/>
        </w:rPr>
        <w:t xml:space="preserve"> bus </w:t>
      </w:r>
      <w:proofErr w:type="spellStart"/>
      <w:r>
        <w:rPr>
          <w:color w:val="004E9A"/>
        </w:rPr>
        <w:t>montuojama</w:t>
      </w:r>
      <w:proofErr w:type="spellEnd"/>
      <w:r>
        <w:rPr>
          <w:color w:val="004E9A"/>
        </w:rPr>
        <w:t xml:space="preserve"> </w:t>
      </w:r>
      <w:proofErr w:type="spellStart"/>
      <w:r>
        <w:rPr>
          <w:color w:val="004E9A"/>
        </w:rPr>
        <w:t>sienų</w:t>
      </w:r>
      <w:proofErr w:type="spellEnd"/>
      <w:r>
        <w:rPr>
          <w:color w:val="004E9A"/>
        </w:rPr>
        <w:t xml:space="preserve"> </w:t>
      </w:r>
      <w:proofErr w:type="spellStart"/>
      <w:r>
        <w:rPr>
          <w:color w:val="004E9A"/>
        </w:rPr>
        <w:t>plokštumoje</w:t>
      </w:r>
      <w:proofErr w:type="spellEnd"/>
      <w:r>
        <w:rPr>
          <w:color w:val="004E9A"/>
        </w:rPr>
        <w:t xml:space="preserve">, per visa </w:t>
      </w:r>
      <w:proofErr w:type="spellStart"/>
      <w:r>
        <w:rPr>
          <w:color w:val="004E9A"/>
        </w:rPr>
        <w:t>aukštį</w:t>
      </w:r>
      <w:proofErr w:type="spellEnd"/>
      <w:r>
        <w:rPr>
          <w:color w:val="004E9A"/>
        </w:rPr>
        <w:t xml:space="preserve">. </w:t>
      </w:r>
      <w:proofErr w:type="spellStart"/>
      <w:r>
        <w:rPr>
          <w:color w:val="004E9A"/>
        </w:rPr>
        <w:t>Sienų</w:t>
      </w:r>
      <w:proofErr w:type="spellEnd"/>
      <w:r>
        <w:rPr>
          <w:color w:val="004E9A"/>
        </w:rPr>
        <w:t xml:space="preserve"> </w:t>
      </w:r>
      <w:proofErr w:type="spellStart"/>
      <w:r>
        <w:rPr>
          <w:color w:val="004E9A"/>
        </w:rPr>
        <w:t>aukštis</w:t>
      </w:r>
      <w:proofErr w:type="spellEnd"/>
      <w:r>
        <w:rPr>
          <w:color w:val="004E9A"/>
        </w:rPr>
        <w:t xml:space="preserve"> 12-13m.</w:t>
      </w:r>
    </w:p>
    <w:p w14:paraId="073BB384" w14:textId="77777777" w:rsidR="00B103A2" w:rsidRDefault="00B103A2">
      <w:pPr>
        <w:rPr>
          <w:lang w:val="lt-LT"/>
        </w:rPr>
      </w:pPr>
    </w:p>
    <w:sectPr w:rsidR="00B103A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C66C" w14:textId="77777777" w:rsidR="00A41CFB" w:rsidRDefault="00A41CFB">
      <w:pPr>
        <w:spacing w:after="0" w:line="240" w:lineRule="auto"/>
      </w:pPr>
      <w:r>
        <w:separator/>
      </w:r>
    </w:p>
  </w:endnote>
  <w:endnote w:type="continuationSeparator" w:id="0">
    <w:p w14:paraId="2B1D12B2" w14:textId="77777777" w:rsidR="00A41CFB" w:rsidRDefault="00A4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9A00" w14:textId="77777777" w:rsidR="00A41CFB" w:rsidRDefault="00A41CFB">
      <w:pPr>
        <w:spacing w:after="0" w:line="240" w:lineRule="auto"/>
      </w:pPr>
      <w:r>
        <w:rPr>
          <w:color w:val="000000"/>
        </w:rPr>
        <w:separator/>
      </w:r>
    </w:p>
  </w:footnote>
  <w:footnote w:type="continuationSeparator" w:id="0">
    <w:p w14:paraId="67979730" w14:textId="77777777" w:rsidR="00A41CFB" w:rsidRDefault="00A41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103A2"/>
    <w:rsid w:val="00A41CFB"/>
    <w:rsid w:val="00B103A2"/>
    <w:rsid w:val="00EE2534"/>
    <w:rsid w:val="00FD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CD4C"/>
  <w15:docId w15:val="{0A688BEE-6274-4AA1-B0D3-4754ECD5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ledlife.lt/lt/round-linear-led" TargetMode="External"/><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kuzminskaite</dc:creator>
  <dc:description/>
  <cp:lastModifiedBy>Justina</cp:lastModifiedBy>
  <cp:revision>2</cp:revision>
  <dcterms:created xsi:type="dcterms:W3CDTF">2024-11-12T12:27:00Z</dcterms:created>
  <dcterms:modified xsi:type="dcterms:W3CDTF">2024-11-12T12:27:00Z</dcterms:modified>
</cp:coreProperties>
</file>